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Franklin Gothic Book" w:hAnsi="Franklin Gothic Book"/>
          <w:b/>
          <w:spacing w:val="10"/>
          <w:sz w:val="20"/>
        </w:rPr>
        <w:id w:val="-580902681"/>
        <w:lock w:val="contentLocked"/>
        <w:placeholder>
          <w:docPart w:val="6F61F126200F4EEB945F140F4208111E"/>
        </w:placeholder>
        <w:group/>
      </w:sdtPr>
      <w:sdtEndPr>
        <w:rPr>
          <w:b w:val="0"/>
          <w:spacing w:val="0"/>
          <w:sz w:val="14"/>
        </w:rPr>
      </w:sdtEndPr>
      <w:sdtContent>
        <w:sdt>
          <w:sdtPr>
            <w:rPr>
              <w:rFonts w:ascii="Franklin Gothic Book" w:hAnsi="Franklin Gothic Book"/>
              <w:b/>
              <w:spacing w:val="10"/>
              <w:sz w:val="20"/>
            </w:rPr>
            <w:id w:val="1008791171"/>
            <w:lock w:val="contentLocked"/>
            <w:placeholder>
              <w:docPart w:val="6F61F126200F4EEB945F140F4208111E"/>
            </w:placeholder>
            <w:group/>
          </w:sdtPr>
          <w:sdtEndPr>
            <w:rPr>
              <w:b w:val="0"/>
              <w:spacing w:val="0"/>
              <w:sz w:val="14"/>
            </w:rPr>
          </w:sdtEndPr>
          <w:sdtContent>
            <w:tbl>
              <w:tblPr>
                <w:tblStyle w:val="TableGrid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6570"/>
                <w:gridCol w:w="4765"/>
              </w:tblGrid>
              <w:tr w:rsidR="000A789D" w:rsidRPr="000A789D" w:rsidTr="00C801D0">
                <w:tc>
                  <w:tcPr>
                    <w:tcW w:w="6570" w:type="dxa"/>
                  </w:tcPr>
                  <w:p w:rsidR="000A789D" w:rsidRPr="000A789D" w:rsidRDefault="000A789D" w:rsidP="00C044C8">
                    <w:pPr>
                      <w:rPr>
                        <w:rFonts w:ascii="Franklin Gothic Book" w:hAnsi="Franklin Gothic Book"/>
                        <w:sz w:val="20"/>
                      </w:rPr>
                    </w:pPr>
                    <w:r w:rsidRPr="00A251A6">
                      <w:rPr>
                        <w:rFonts w:ascii="Franklin Gothic Book" w:hAnsi="Franklin Gothic Book"/>
                        <w:b/>
                        <w:spacing w:val="10"/>
                        <w:sz w:val="20"/>
                      </w:rPr>
                      <w:t>Your Name:</w:t>
                    </w:r>
                    <w:r w:rsidRPr="00F70D7B">
                      <w:rPr>
                        <w:rFonts w:ascii="Franklin Gothic Book" w:hAnsi="Franklin Gothic Book"/>
                        <w:color w:val="7F7F7F" w:themeColor="text1" w:themeTint="80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Style w:val="formcontent"/>
                          <w:szCs w:val="18"/>
                        </w:rPr>
                        <w:alias w:val="Name"/>
                        <w:tag w:val="Name"/>
                        <w:id w:val="-1289585362"/>
                        <w:lock w:val="sdtLocked"/>
                        <w:placeholder>
                          <w:docPart w:val="2F129931A659420F92EC013EDA5657D0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color w:val="7F7F7F" w:themeColor="text1" w:themeTint="80"/>
                          <w:sz w:val="22"/>
                        </w:rPr>
                      </w:sdtEndPr>
                      <w:sdtContent>
                        <w:r w:rsidR="009C1C24">
                          <w:rPr>
                            <w:rStyle w:val="PlaceholderText"/>
                            <w:sz w:val="18"/>
                            <w:szCs w:val="18"/>
                          </w:rPr>
                          <w:t>En</w:t>
                        </w:r>
                        <w:r w:rsidR="009C1C24" w:rsidRPr="00FB66CF">
                          <w:rPr>
                            <w:rStyle w:val="PlaceholderText"/>
                            <w:sz w:val="18"/>
                            <w:szCs w:val="18"/>
                          </w:rPr>
                          <w:t>ter your name</w:t>
                        </w:r>
                      </w:sdtContent>
                    </w:sdt>
                  </w:p>
                </w:tc>
                <w:tc>
                  <w:tcPr>
                    <w:tcW w:w="4765" w:type="dxa"/>
                  </w:tcPr>
                  <w:p w:rsidR="000A789D" w:rsidRPr="000A789D" w:rsidRDefault="004B2306" w:rsidP="00FD11A3">
                    <w:pPr>
                      <w:rPr>
                        <w:rFonts w:ascii="Franklin Gothic Book" w:hAnsi="Franklin Gothic Book"/>
                        <w:sz w:val="20"/>
                      </w:rPr>
                    </w:pPr>
                    <w:r w:rsidRPr="00F70D7B">
                      <w:rPr>
                        <w:rFonts w:ascii="Franklin Gothic Book" w:hAnsi="Franklin Gothic Book"/>
                        <w:b/>
                        <w:color w:val="000000" w:themeColor="text1"/>
                        <w:spacing w:val="10"/>
                        <w:sz w:val="20"/>
                      </w:rPr>
                      <w:t xml:space="preserve">                   </w:t>
                    </w:r>
                    <w:r w:rsidR="000A789D" w:rsidRPr="00F70D7B">
                      <w:rPr>
                        <w:rFonts w:ascii="Franklin Gothic Book" w:hAnsi="Franklin Gothic Book"/>
                        <w:b/>
                        <w:color w:val="000000" w:themeColor="text1"/>
                        <w:spacing w:val="10"/>
                        <w:sz w:val="20"/>
                      </w:rPr>
                      <w:t>Date:</w:t>
                    </w:r>
                    <w:r w:rsidR="000A789D" w:rsidRPr="00F70D7B">
                      <w:rPr>
                        <w:rFonts w:ascii="Franklin Gothic Book" w:hAnsi="Franklin Gothic Book"/>
                        <w:color w:val="000000" w:themeColor="text1"/>
                        <w:sz w:val="20"/>
                      </w:rPr>
                      <w:t xml:space="preserve"> </w:t>
                    </w:r>
                    <w:r w:rsidR="00F70D7B">
                      <w:rPr>
                        <w:rFonts w:ascii="Franklin Gothic Book" w:hAnsi="Franklin Gothic Book"/>
                        <w:color w:val="000000" w:themeColor="text1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Style w:val="formcontent"/>
                          <w:color w:val="000000" w:themeColor="text1"/>
                        </w:rPr>
                        <w:alias w:val="Date"/>
                        <w:tag w:val="Date"/>
                        <w:id w:val="541406587"/>
                        <w:lock w:val="sdtLocked"/>
                        <w:placeholder>
                          <w:docPart w:val="DA3D88BFAC834CF2A3363B7323AD1375"/>
                        </w:placeholder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CB26A4">
                          <w:rPr>
                            <w:rStyle w:val="formcontent"/>
                            <w:color w:val="000000" w:themeColor="text1"/>
                          </w:rPr>
                          <w:t>Click down arrow to select.</w:t>
                        </w:r>
                      </w:sdtContent>
                    </w:sdt>
                  </w:p>
                </w:tc>
              </w:tr>
            </w:tbl>
            <w:p w:rsidR="00C801D0" w:rsidRDefault="008930AE" w:rsidP="00D77FE2">
              <w:pPr>
                <w:spacing w:after="120" w:line="240" w:lineRule="auto"/>
                <w:rPr>
                  <w:rFonts w:ascii="Franklin Gothic Book" w:hAnsi="Franklin Gothic Book"/>
                  <w:sz w:val="20"/>
                </w:rPr>
              </w:pPr>
              <w:r w:rsidRPr="00B873E2">
                <w:rPr>
                  <w:rFonts w:ascii="Franklin Gothic Book" w:hAnsi="Franklin Gothic Book"/>
                  <w:noProof/>
                </w:rPr>
                <mc:AlternateContent>
                  <mc:Choice Requires="wpg">
                    <w:drawing>
                      <wp:anchor distT="0" distB="0" distL="114300" distR="114300" simplePos="0" relativeHeight="251684864" behindDoc="1" locked="0" layoutInCell="1" allowOverlap="1" wp14:anchorId="3AC89FB6" wp14:editId="3DA3E68E">
                        <wp:simplePos x="0" y="0"/>
                        <wp:positionH relativeFrom="margin">
                          <wp:posOffset>2204390</wp:posOffset>
                        </wp:positionH>
                        <wp:positionV relativeFrom="paragraph">
                          <wp:posOffset>-203200</wp:posOffset>
                        </wp:positionV>
                        <wp:extent cx="2785110" cy="2679065"/>
                        <wp:effectExtent l="0" t="0" r="0" b="6985"/>
                        <wp:wrapNone/>
                        <wp:docPr id="16" name="Group 16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2785110" cy="2679065"/>
                                  <a:chOff x="1986892" y="3434773"/>
                                  <a:chExt cx="3207685" cy="3284682"/>
                                </a:xfrm>
                              </wpg:grpSpPr>
                              <wpg:grpSp>
                                <wpg:cNvPr id="17" name="Group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6892" y="3434773"/>
                                    <a:ext cx="3207685" cy="3284682"/>
                                    <a:chOff x="1986243" y="3434773"/>
                                    <a:chExt cx="3057" cy="3057"/>
                                  </a:xfrm>
                                </wpg:grpSpPr>
                                <wpg:grpSp>
                                  <wpg:cNvPr id="24" name="Group 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86243" y="3434773"/>
                                      <a:ext cx="3057" cy="3057"/>
                                      <a:chOff x="1986243" y="3434773"/>
                                      <a:chExt cx="3057" cy="3057"/>
                                    </a:xfrm>
                                  </wpg:grpSpPr>
                                  <wps:wsp>
                                    <wps:cNvPr id="26" name="Rectangle 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2702585">
                                        <a:off x="1986708" y="3435245"/>
                                        <a:ext cx="2118" cy="211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wrap="none" anchor="ctr"/>
                                  </wps:wsp>
                                  <pic:pic xmlns:pic="http://schemas.openxmlformats.org/drawingml/2006/picture">
                                    <pic:nvPicPr>
                                      <pic:cNvPr id="27" name="Picture 27" descr="model outsid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986243" y="3434773"/>
                                        <a:ext cx="3057" cy="30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grpSp>
                                <wps:wsp>
                                  <wps:cNvPr id="25" name="Rectangle 2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689920">
                                      <a:off x="1987037" y="3435570"/>
                                      <a:ext cx="1471" cy="14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wrap="none" anchor="ctr"/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18" name="Picture 18" descr="Model Anchor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489903" y="3966931"/>
                                    <a:ext cx="2200364" cy="22531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9" name="Picture 19" descr="Arrow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clrChange>
                                      <a:clrFrom>
                                        <a:srgbClr val="FFFFFF"/>
                                      </a:clrFrom>
                                      <a:clrTo>
                                        <a:srgbClr val="FFFFFF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2800070" y="4339648"/>
                                    <a:ext cx="1524000" cy="1372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20" name="TextBox 15"/>
                                <wps:cNvSpPr txBox="1"/>
                                <wps:spPr>
                                  <a:xfrm rot="18896974">
                                    <a:off x="2140951" y="4213813"/>
                                    <a:ext cx="1580590" cy="3562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A1F6B"/>
                                  </a:solidFill>
                                </wps:spPr>
                                <wps:txbx>
                                  <w:txbxContent>
                                    <w:p w:rsidR="00757CEB" w:rsidRPr="004241EF" w:rsidRDefault="00757CEB" w:rsidP="00C801D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Franklin Gothic Book" w:hAnsi="Franklin Gothic Book"/>
                                          <w:sz w:val="20"/>
                                        </w:rPr>
                                      </w:pPr>
                                      <w:r w:rsidRPr="004241EF">
                                        <w:rPr>
                                          <w:rFonts w:ascii="Franklin Gothic Book" w:hAnsi="Franklin Gothic Book" w:cstheme="minorBidi"/>
                                          <w:color w:val="FFFFFF" w:themeColor="background1"/>
                                          <w:kern w:val="24"/>
                                          <w:sz w:val="22"/>
                                          <w:szCs w:val="28"/>
                                        </w:rPr>
                                        <w:t>ANALYTICAL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1" name="TextBox 16"/>
                                <wps:cNvSpPr txBox="1"/>
                                <wps:spPr>
                                  <a:xfrm rot="18896974">
                                    <a:off x="3470749" y="5654073"/>
                                    <a:ext cx="1580590" cy="2484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7750D"/>
                                  </a:solidFill>
                                </wps:spPr>
                                <wps:txbx>
                                  <w:txbxContent>
                                    <w:p w:rsidR="00757CEB" w:rsidRPr="004241EF" w:rsidRDefault="00757CEB" w:rsidP="00C801D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Franklin Gothic Book" w:hAnsi="Franklin Gothic Book"/>
                                          <w:sz w:val="22"/>
                                        </w:rPr>
                                      </w:pPr>
                                      <w:r w:rsidRPr="004241EF">
                                        <w:rPr>
                                          <w:rFonts w:ascii="Franklin Gothic Book" w:hAnsi="Franklin Gothic Book" w:cstheme="minorBidi"/>
                                          <w:color w:val="FFFFFF" w:themeColor="background1"/>
                                          <w:kern w:val="24"/>
                                          <w:sz w:val="22"/>
                                        </w:rPr>
                                        <w:t>EXPRESSIVE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2" name="TextBox 17"/>
                                <wps:cNvSpPr txBox="1"/>
                                <wps:spPr>
                                  <a:xfrm rot="2765837">
                                    <a:off x="3479851" y="4238892"/>
                                    <a:ext cx="1580590" cy="280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E0000"/>
                                  </a:solidFill>
                                </wps:spPr>
                                <wps:txbx>
                                  <w:txbxContent>
                                    <w:p w:rsidR="00757CEB" w:rsidRPr="004241EF" w:rsidRDefault="00757CEB" w:rsidP="00C801D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Franklin Gothic Book" w:hAnsi="Franklin Gothic Book"/>
                                          <w:sz w:val="20"/>
                                        </w:rPr>
                                      </w:pPr>
                                      <w:r w:rsidRPr="004241EF">
                                        <w:rPr>
                                          <w:rFonts w:ascii="Franklin Gothic Book" w:hAnsi="Franklin Gothic Book" w:cstheme="minorBidi"/>
                                          <w:color w:val="FFFFFF" w:themeColor="background1"/>
                                          <w:kern w:val="24"/>
                                          <w:sz w:val="22"/>
                                          <w:szCs w:val="28"/>
                                        </w:rPr>
                                        <w:t>DRIVING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3" name="TextBox 18"/>
                                <wps:cNvSpPr txBox="1"/>
                                <wps:spPr>
                                  <a:xfrm rot="2765837">
                                    <a:off x="2137099" y="5612984"/>
                                    <a:ext cx="1580591" cy="280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17A91E"/>
                                  </a:solidFill>
                                </wps:spPr>
                                <wps:txbx>
                                  <w:txbxContent>
                                    <w:p w:rsidR="00757CEB" w:rsidRPr="004241EF" w:rsidRDefault="00757CEB" w:rsidP="00C801D0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Franklin Gothic Book" w:hAnsi="Franklin Gothic Book"/>
                                          <w:sz w:val="20"/>
                                        </w:rPr>
                                      </w:pPr>
                                      <w:r w:rsidRPr="004241EF">
                                        <w:rPr>
                                          <w:rFonts w:ascii="Franklin Gothic Book" w:hAnsi="Franklin Gothic Book" w:cstheme="minorBidi"/>
                                          <w:color w:val="FFFFFF" w:themeColor="background1"/>
                                          <w:kern w:val="24"/>
                                          <w:sz w:val="22"/>
                                          <w:szCs w:val="28"/>
                                        </w:rPr>
                                        <w:t>AMIABLE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3AC89FB6" id="Group 16" o:spid="_x0000_s1026" style="position:absolute;margin-left:173.55pt;margin-top:-16pt;width:219.3pt;height:210.95pt;z-index:-251631616;mso-position-horizontal-relative:margin;mso-width-relative:margin;mso-height-relative:margin" coordorigin="19868,34347" coordsize="32076,328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">
                        <v:group id="Group 17" o:spid="_x0000_s1027" style="position:absolute;left:19868;top:34347;width:32077;height:32847" coordorigin="19862,34347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group id="Group 24" o:spid="_x0000_s1028" style="position:absolute;left:19862;top:34347;width:31;height:31" coordorigin="19862,34347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<v:rect id="Rectangle 26" o:spid="_x0000_s1029" style="position:absolute;left:19867;top:34352;width:21;height:21;rotation:2951944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" fillcolor="white [3212]" stroked="f"/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27" o:spid="_x0000_s1030" type="#_x0000_t75" alt="model outside" style="position:absolute;left:19862;top:34347;width:3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">
                              <v:imagedata r:id="rId11" o:title="model outside" chromakey="white"/>
                            </v:shape>
                          </v:group>
                          <v:rect id="Rectangle 25" o:spid="_x0000_s1031" style="position:absolute;left:19870;top:34355;width:15;height:15;rotation:2938110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" fillcolor="#e7e6e6 [3214]" strokecolor="black [3213]"/>
                        </v:group>
                        <v:shape id="Picture 18" o:spid="_x0000_s1032" type="#_x0000_t75" alt="Model Anchors" style="position:absolute;left:24899;top:39669;width:22003;height:22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">
                          <v:imagedata r:id="rId12" o:title="Model Anchors" chromakey="white"/>
                        </v:shape>
                        <v:shape id="Picture 19" o:spid="_x0000_s1033" type="#_x0000_t75" alt="Arrows" style="position:absolute;left:28000;top:43396;width:15240;height:13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">
                          <v:imagedata r:id="rId13" o:title="Arrows" chromakey="white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15" o:spid="_x0000_s1034" type="#_x0000_t202" style="position:absolute;left:21409;top:42138;width:15806;height:3562;rotation:-29524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" fillcolor="#3a1f6b" stroked="f">
                          <v:textbox>
                            <w:txbxContent>
                              <w:p w:rsidR="00757CEB" w:rsidRPr="004241EF" w:rsidRDefault="00757CEB" w:rsidP="00C801D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Franklin Gothic Book" w:hAnsi="Franklin Gothic Book"/>
                                    <w:sz w:val="20"/>
                                  </w:rPr>
                                </w:pPr>
                                <w:r w:rsidRPr="004241EF">
                                  <w:rPr>
                                    <w:rFonts w:ascii="Franklin Gothic Book" w:hAnsi="Franklin Gothic Book" w:cstheme="minorBidi"/>
                                    <w:color w:val="FFFFFF" w:themeColor="background1"/>
                                    <w:kern w:val="24"/>
                                    <w:sz w:val="22"/>
                                    <w:szCs w:val="28"/>
                                  </w:rPr>
                                  <w:t>ANALYTICAL</w:t>
                                </w:r>
                              </w:p>
                            </w:txbxContent>
                          </v:textbox>
                        </v:shape>
                        <v:shape id="TextBox 16" o:spid="_x0000_s1035" type="#_x0000_t202" style="position:absolute;left:34707;top:56541;width:15805;height:2484;rotation:-29524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" fillcolor="#f7750d" stroked="f">
                          <v:textbox>
                            <w:txbxContent>
                              <w:p w:rsidR="00757CEB" w:rsidRPr="004241EF" w:rsidRDefault="00757CEB" w:rsidP="00C801D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Franklin Gothic Book" w:hAnsi="Franklin Gothic Book"/>
                                    <w:sz w:val="22"/>
                                  </w:rPr>
                                </w:pPr>
                                <w:r w:rsidRPr="004241EF">
                                  <w:rPr>
                                    <w:rFonts w:ascii="Franklin Gothic Book" w:hAnsi="Franklin Gothic Book" w:cstheme="minorBidi"/>
                                    <w:color w:val="FFFFFF" w:themeColor="background1"/>
                                    <w:kern w:val="24"/>
                                    <w:sz w:val="22"/>
                                  </w:rPr>
                                  <w:t>EXPRESSIVE</w:t>
                                </w:r>
                              </w:p>
                            </w:txbxContent>
                          </v:textbox>
                        </v:shape>
                        <v:shape id="TextBox 17" o:spid="_x0000_s1036" type="#_x0000_t202" style="position:absolute;left:34798;top:42389;width:15806;height:2808;rotation:30210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" fillcolor="#de0000" stroked="f">
                          <v:textbox>
                            <w:txbxContent>
                              <w:p w:rsidR="00757CEB" w:rsidRPr="004241EF" w:rsidRDefault="00757CEB" w:rsidP="00C801D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Franklin Gothic Book" w:hAnsi="Franklin Gothic Book"/>
                                    <w:sz w:val="20"/>
                                  </w:rPr>
                                </w:pPr>
                                <w:r w:rsidRPr="004241EF">
                                  <w:rPr>
                                    <w:rFonts w:ascii="Franklin Gothic Book" w:hAnsi="Franklin Gothic Book" w:cstheme="minorBidi"/>
                                    <w:color w:val="FFFFFF" w:themeColor="background1"/>
                                    <w:kern w:val="24"/>
                                    <w:sz w:val="22"/>
                                    <w:szCs w:val="28"/>
                                  </w:rPr>
                                  <w:t>DRIVING</w:t>
                                </w:r>
                              </w:p>
                            </w:txbxContent>
                          </v:textbox>
                        </v:shape>
                        <v:shape id="TextBox 18" o:spid="_x0000_s1037" type="#_x0000_t202" style="position:absolute;left:21371;top:56129;width:15806;height:2809;rotation:30210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" fillcolor="#17a91e" stroked="f">
                          <v:textbox>
                            <w:txbxContent>
                              <w:p w:rsidR="00757CEB" w:rsidRPr="004241EF" w:rsidRDefault="00757CEB" w:rsidP="00C801D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Franklin Gothic Book" w:hAnsi="Franklin Gothic Book"/>
                                    <w:sz w:val="20"/>
                                  </w:rPr>
                                </w:pPr>
                                <w:r w:rsidRPr="004241EF">
                                  <w:rPr>
                                    <w:rFonts w:ascii="Franklin Gothic Book" w:hAnsi="Franklin Gothic Book" w:cstheme="minorBidi"/>
                                    <w:color w:val="FFFFFF" w:themeColor="background1"/>
                                    <w:kern w:val="24"/>
                                    <w:sz w:val="22"/>
                                    <w:szCs w:val="28"/>
                                  </w:rPr>
                                  <w:t>AMIABLE</w:t>
                                </w:r>
                              </w:p>
                            </w:txbxContent>
                          </v:textbox>
                        </v:shape>
                        <w10:wrap anchorx="margin"/>
                      </v:group>
                    </w:pict>
                  </mc:Fallback>
                </mc:AlternateContent>
              </w:r>
            </w:p>
            <w:p w:rsidR="00C801D0" w:rsidRDefault="00C801D0" w:rsidP="00D77FE2">
              <w:pPr>
                <w:spacing w:after="120" w:line="240" w:lineRule="auto"/>
                <w:rPr>
                  <w:rFonts w:ascii="Franklin Gothic Book" w:hAnsi="Franklin Gothic Book"/>
                  <w:sz w:val="20"/>
                </w:rPr>
              </w:pPr>
            </w:p>
            <w:tbl>
              <w:tblPr>
                <w:tblStyle w:val="TableGrid"/>
                <w:tblW w:w="11160" w:type="dxa"/>
                <w:tblInd w:w="90" w:type="dxa"/>
                <w:tblLook w:val="04A0" w:firstRow="1" w:lastRow="0" w:firstColumn="1" w:lastColumn="0" w:noHBand="0" w:noVBand="1"/>
              </w:tblPr>
              <w:tblGrid>
                <w:gridCol w:w="2880"/>
                <w:gridCol w:w="5310"/>
                <w:gridCol w:w="2970"/>
              </w:tblGrid>
              <w:tr w:rsidR="00B02302" w:rsidRPr="0024333D" w:rsidTr="00B02302">
                <w:trPr>
                  <w:trHeight w:val="230"/>
                </w:trPr>
                <w:tc>
                  <w:tcPr>
                    <w:tcW w:w="28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3A1F6B"/>
                  </w:tcPr>
                  <w:p w:rsidR="00B02302" w:rsidRPr="00BD0FC9" w:rsidRDefault="00B02302" w:rsidP="00B02302">
                    <w:pPr>
                      <w:spacing w:before="40" w:after="40"/>
                      <w:ind w:left="-14"/>
                      <w:jc w:val="center"/>
                      <w:rPr>
                        <w:rFonts w:ascii="Franklin Gothic Book" w:hAnsi="Franklin Gothic Book"/>
                        <w:b/>
                        <w:spacing w:val="20"/>
                        <w:sz w:val="18"/>
                        <w:szCs w:val="18"/>
                      </w:rPr>
                    </w:pPr>
                    <w:r w:rsidRPr="00BD0FC9">
                      <w:rPr>
                        <w:rFonts w:ascii="Franklin Gothic Book" w:hAnsi="Franklin Gothic Book"/>
                        <w:b/>
                        <w:spacing w:val="20"/>
                        <w:sz w:val="18"/>
                        <w:szCs w:val="18"/>
                      </w:rPr>
                      <w:t>ANALYTICAL</w:t>
                    </w:r>
                  </w:p>
                </w:tc>
                <w:tc>
                  <w:tcPr>
                    <w:tcW w:w="5310" w:type="dxa"/>
                    <w:vMerge w:val="restart"/>
                    <w:tcBorders>
                      <w:top w:val="nil"/>
                      <w:left w:val="nil"/>
                      <w:right w:val="nil"/>
                    </w:tcBorders>
                  </w:tcPr>
                  <w:p w:rsidR="00B02302" w:rsidRPr="0024333D" w:rsidRDefault="00B02302" w:rsidP="00C044C8">
                    <w:pPr>
                      <w:spacing w:before="20" w:after="20"/>
                      <w:ind w:left="-20"/>
                      <w:rPr>
                        <w:rFonts w:ascii="Franklin Gothic Book" w:hAnsi="Franklin Gothic Book"/>
                        <w:sz w:val="18"/>
                        <w:szCs w:val="20"/>
                      </w:rPr>
                    </w:pPr>
                  </w:p>
                </w:tc>
                <w:tc>
                  <w:tcPr>
                    <w:tcW w:w="29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DE0000"/>
                  </w:tcPr>
                  <w:p w:rsidR="00B02302" w:rsidRPr="00BD0FC9" w:rsidRDefault="00B02302" w:rsidP="00B02302">
                    <w:pPr>
                      <w:spacing w:before="40" w:after="40"/>
                      <w:ind w:left="-14" w:right="-14"/>
                      <w:jc w:val="center"/>
                      <w:rPr>
                        <w:rFonts w:ascii="Franklin Gothic Book" w:hAnsi="Franklin Gothic Book"/>
                        <w:sz w:val="18"/>
                      </w:rPr>
                    </w:pPr>
                    <w:r w:rsidRPr="00BD0FC9">
                      <w:rPr>
                        <w:rFonts w:ascii="Franklin Gothic Book" w:hAnsi="Franklin Gothic Book"/>
                        <w:b/>
                        <w:color w:val="FFFFFF" w:themeColor="background1"/>
                        <w:spacing w:val="20"/>
                        <w:sz w:val="18"/>
                      </w:rPr>
                      <w:t>DRIVING</w:t>
                    </w:r>
                  </w:p>
                </w:tc>
              </w:tr>
              <w:tr w:rsidR="00B02302" w:rsidRPr="0024333D" w:rsidTr="00B02302">
                <w:tc>
                  <w:tcPr>
                    <w:tcW w:w="28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B02302" w:rsidRPr="001360D0" w:rsidRDefault="00B02302" w:rsidP="00C044C8">
                    <w:pPr>
                      <w:spacing w:before="20"/>
                      <w:ind w:left="-20"/>
                      <w:jc w:val="center"/>
                      <w:rPr>
                        <w:rFonts w:ascii="Franklin Gothic Book" w:hAnsi="Franklin Gothic Book"/>
                        <w:sz w:val="19"/>
                        <w:szCs w:val="19"/>
                      </w:rPr>
                    </w:pPr>
                    <w:r w:rsidRPr="001360D0">
                      <w:rPr>
                        <w:rFonts w:ascii="Franklin Gothic Book" w:hAnsi="Franklin Gothic Book"/>
                        <w:sz w:val="19"/>
                        <w:szCs w:val="19"/>
                      </w:rPr>
                      <w:t>Focus: Accuracy</w:t>
                    </w:r>
                  </w:p>
                </w:tc>
                <w:tc>
                  <w:tcPr>
                    <w:tcW w:w="5310" w:type="dxa"/>
                    <w:vMerge/>
                    <w:tcBorders>
                      <w:left w:val="nil"/>
                      <w:right w:val="nil"/>
                    </w:tcBorders>
                  </w:tcPr>
                  <w:p w:rsidR="00B02302" w:rsidRPr="0024333D" w:rsidRDefault="00B02302" w:rsidP="00C044C8">
                    <w:pPr>
                      <w:ind w:left="-20"/>
                      <w:rPr>
                        <w:rFonts w:ascii="Franklin Gothic Book" w:hAnsi="Franklin Gothic Book"/>
                        <w:sz w:val="18"/>
                        <w:szCs w:val="20"/>
                      </w:rPr>
                    </w:pPr>
                  </w:p>
                </w:tc>
                <w:tc>
                  <w:tcPr>
                    <w:tcW w:w="29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B02302" w:rsidRPr="0077450E" w:rsidRDefault="00B02302" w:rsidP="00B02302">
                    <w:pPr>
                      <w:spacing w:before="20"/>
                      <w:ind w:left="66" w:right="-15"/>
                      <w:jc w:val="center"/>
                      <w:rPr>
                        <w:rFonts w:ascii="Franklin Gothic Book" w:hAnsi="Franklin Gothic Book"/>
                        <w:sz w:val="19"/>
                        <w:szCs w:val="19"/>
                      </w:rPr>
                    </w:pPr>
                    <w:r w:rsidRPr="0077450E">
                      <w:rPr>
                        <w:rFonts w:ascii="Franklin Gothic Book" w:hAnsi="Franklin Gothic Book"/>
                        <w:sz w:val="19"/>
                        <w:szCs w:val="19"/>
                      </w:rPr>
                      <w:t>Focus: Results</w:t>
                    </w:r>
                  </w:p>
                </w:tc>
              </w:tr>
              <w:tr w:rsidR="00B02302" w:rsidRPr="0024333D" w:rsidTr="00B02302">
                <w:trPr>
                  <w:trHeight w:val="71"/>
                </w:trPr>
                <w:tc>
                  <w:tcPr>
                    <w:tcW w:w="28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B02302" w:rsidRPr="001360D0" w:rsidRDefault="00B02302" w:rsidP="00C044C8">
                    <w:pPr>
                      <w:ind w:left="-20"/>
                      <w:jc w:val="center"/>
                      <w:rPr>
                        <w:rFonts w:ascii="Franklin Gothic Book" w:hAnsi="Franklin Gothic Book"/>
                        <w:sz w:val="19"/>
                        <w:szCs w:val="19"/>
                      </w:rPr>
                    </w:pPr>
                    <w:r w:rsidRPr="001360D0">
                      <w:rPr>
                        <w:rFonts w:ascii="Franklin Gothic Book" w:hAnsi="Franklin Gothic Book"/>
                        <w:sz w:val="19"/>
                        <w:szCs w:val="19"/>
                      </w:rPr>
                      <w:t>Tendency: Thinking</w:t>
                    </w:r>
                  </w:p>
                </w:tc>
                <w:tc>
                  <w:tcPr>
                    <w:tcW w:w="5310" w:type="dxa"/>
                    <w:vMerge/>
                    <w:tcBorders>
                      <w:left w:val="nil"/>
                      <w:right w:val="nil"/>
                    </w:tcBorders>
                  </w:tcPr>
                  <w:p w:rsidR="00B02302" w:rsidRPr="0024333D" w:rsidRDefault="00B02302" w:rsidP="00C044C8">
                    <w:pPr>
                      <w:ind w:left="-20"/>
                      <w:rPr>
                        <w:rFonts w:ascii="Franklin Gothic Book" w:hAnsi="Franklin Gothic Book"/>
                        <w:sz w:val="18"/>
                        <w:szCs w:val="20"/>
                      </w:rPr>
                    </w:pPr>
                  </w:p>
                </w:tc>
                <w:tc>
                  <w:tcPr>
                    <w:tcW w:w="29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B02302" w:rsidRPr="0077450E" w:rsidRDefault="00B02302" w:rsidP="00B02302">
                    <w:pPr>
                      <w:spacing w:before="20"/>
                      <w:ind w:left="66" w:right="-15"/>
                      <w:jc w:val="center"/>
                      <w:rPr>
                        <w:rFonts w:ascii="Franklin Gothic Book" w:hAnsi="Franklin Gothic Book"/>
                        <w:sz w:val="19"/>
                        <w:szCs w:val="19"/>
                      </w:rPr>
                    </w:pPr>
                    <w:r w:rsidRPr="0077450E">
                      <w:rPr>
                        <w:rFonts w:ascii="Franklin Gothic Book" w:hAnsi="Franklin Gothic Book"/>
                        <w:sz w:val="19"/>
                        <w:szCs w:val="19"/>
                      </w:rPr>
                      <w:t>Tendency: Action</w:t>
                    </w:r>
                  </w:p>
                </w:tc>
              </w:tr>
              <w:tr w:rsidR="00B02302" w:rsidRPr="0024333D" w:rsidTr="00B02302">
                <w:tc>
                  <w:tcPr>
                    <w:tcW w:w="28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B02302" w:rsidRPr="001360D0" w:rsidRDefault="00B02302" w:rsidP="00C044C8">
                    <w:pPr>
                      <w:ind w:left="-20"/>
                      <w:jc w:val="center"/>
                      <w:rPr>
                        <w:rFonts w:ascii="Franklin Gothic Book" w:hAnsi="Franklin Gothic Book"/>
                        <w:sz w:val="19"/>
                        <w:szCs w:val="19"/>
                      </w:rPr>
                    </w:pPr>
                    <w:r w:rsidRPr="001360D0">
                      <w:rPr>
                        <w:rFonts w:ascii="Franklin Gothic Book" w:hAnsi="Franklin Gothic Book"/>
                        <w:sz w:val="19"/>
                        <w:szCs w:val="19"/>
                      </w:rPr>
                      <w:t>Blind Spot: Analysis Paralysis</w:t>
                    </w:r>
                  </w:p>
                </w:tc>
                <w:tc>
                  <w:tcPr>
                    <w:tcW w:w="5310" w:type="dxa"/>
                    <w:vMerge/>
                    <w:tcBorders>
                      <w:left w:val="nil"/>
                      <w:bottom w:val="nil"/>
                      <w:right w:val="nil"/>
                    </w:tcBorders>
                  </w:tcPr>
                  <w:p w:rsidR="00B02302" w:rsidRPr="0024333D" w:rsidRDefault="00B02302" w:rsidP="00C044C8">
                    <w:pPr>
                      <w:ind w:left="-20"/>
                      <w:rPr>
                        <w:rFonts w:ascii="Franklin Gothic Book" w:hAnsi="Franklin Gothic Book"/>
                        <w:sz w:val="18"/>
                        <w:szCs w:val="20"/>
                      </w:rPr>
                    </w:pPr>
                  </w:p>
                </w:tc>
                <w:tc>
                  <w:tcPr>
                    <w:tcW w:w="29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B02302" w:rsidRPr="0077450E" w:rsidRDefault="00B02302" w:rsidP="00B02302">
                    <w:pPr>
                      <w:spacing w:before="20"/>
                      <w:ind w:left="66" w:right="-15"/>
                      <w:jc w:val="center"/>
                      <w:rPr>
                        <w:rFonts w:ascii="Franklin Gothic Book" w:hAnsi="Franklin Gothic Book"/>
                        <w:sz w:val="19"/>
                        <w:szCs w:val="19"/>
                      </w:rPr>
                    </w:pPr>
                    <w:r w:rsidRPr="0077450E">
                      <w:rPr>
                        <w:rFonts w:ascii="Franklin Gothic Book" w:hAnsi="Franklin Gothic Book"/>
                        <w:sz w:val="19"/>
                        <w:szCs w:val="19"/>
                      </w:rPr>
                      <w:t>Blind Spot: Lack of Listening</w:t>
                    </w:r>
                  </w:p>
                </w:tc>
              </w:tr>
            </w:tbl>
            <w:p w:rsidR="00C801D0" w:rsidRDefault="00C801D0" w:rsidP="00C044C8">
              <w:pPr>
                <w:spacing w:after="120" w:line="240" w:lineRule="auto"/>
                <w:ind w:left="-20"/>
                <w:rPr>
                  <w:rFonts w:ascii="Franklin Gothic Book" w:hAnsi="Franklin Gothic Book"/>
                  <w:sz w:val="20"/>
                </w:rPr>
              </w:pPr>
            </w:p>
            <w:tbl>
              <w:tblPr>
                <w:tblStyle w:val="TableGrid"/>
                <w:tblW w:w="11160" w:type="dxa"/>
                <w:tblInd w:w="90" w:type="dxa"/>
                <w:tblLook w:val="04A0" w:firstRow="1" w:lastRow="0" w:firstColumn="1" w:lastColumn="0" w:noHBand="0" w:noVBand="1"/>
              </w:tblPr>
              <w:tblGrid>
                <w:gridCol w:w="2880"/>
                <w:gridCol w:w="5310"/>
                <w:gridCol w:w="2970"/>
              </w:tblGrid>
              <w:tr w:rsidR="00295E0E" w:rsidRPr="009C4C00" w:rsidTr="00B02302">
                <w:tc>
                  <w:tcPr>
                    <w:tcW w:w="28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17A91E"/>
                  </w:tcPr>
                  <w:p w:rsidR="00295E0E" w:rsidRPr="00BD0FC9" w:rsidRDefault="00295E0E" w:rsidP="00B02302">
                    <w:pPr>
                      <w:spacing w:before="40" w:after="40"/>
                      <w:ind w:left="-29"/>
                      <w:jc w:val="center"/>
                      <w:rPr>
                        <w:rFonts w:ascii="Franklin Gothic Book" w:hAnsi="Franklin Gothic Book"/>
                        <w:b/>
                        <w:spacing w:val="20"/>
                        <w:sz w:val="18"/>
                      </w:rPr>
                    </w:pPr>
                    <w:r w:rsidRPr="00BD0FC9">
                      <w:rPr>
                        <w:rFonts w:ascii="Franklin Gothic Book" w:hAnsi="Franklin Gothic Book"/>
                        <w:b/>
                        <w:color w:val="FFFFFF" w:themeColor="background1"/>
                        <w:spacing w:val="20"/>
                        <w:sz w:val="18"/>
                      </w:rPr>
                      <w:t>AMIABLE</w:t>
                    </w:r>
                  </w:p>
                </w:tc>
                <w:tc>
                  <w:tcPr>
                    <w:tcW w:w="5310" w:type="dxa"/>
                    <w:vMerge w:val="restart"/>
                    <w:tcBorders>
                      <w:top w:val="nil"/>
                      <w:left w:val="nil"/>
                      <w:right w:val="nil"/>
                    </w:tcBorders>
                  </w:tcPr>
                  <w:p w:rsidR="00295E0E" w:rsidRPr="009C4C00" w:rsidRDefault="00295E0E" w:rsidP="00C044C8">
                    <w:pPr>
                      <w:spacing w:before="20" w:after="20"/>
                      <w:ind w:left="-20"/>
                      <w:jc w:val="center"/>
                      <w:rPr>
                        <w:rFonts w:ascii="Franklin Gothic Book" w:hAnsi="Franklin Gothic Book"/>
                        <w:b/>
                        <w:spacing w:val="20"/>
                        <w:sz w:val="20"/>
                      </w:rPr>
                    </w:pPr>
                  </w:p>
                </w:tc>
                <w:tc>
                  <w:tcPr>
                    <w:tcW w:w="29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F07509"/>
                  </w:tcPr>
                  <w:p w:rsidR="00295E0E" w:rsidRPr="00BD0FC9" w:rsidRDefault="00295E0E" w:rsidP="00B02302">
                    <w:pPr>
                      <w:spacing w:before="40" w:after="40"/>
                      <w:ind w:left="-14"/>
                      <w:jc w:val="center"/>
                      <w:rPr>
                        <w:rFonts w:ascii="Franklin Gothic Book" w:hAnsi="Franklin Gothic Book"/>
                        <w:b/>
                        <w:spacing w:val="20"/>
                        <w:sz w:val="18"/>
                      </w:rPr>
                    </w:pPr>
                    <w:r w:rsidRPr="00BD0FC9">
                      <w:rPr>
                        <w:rFonts w:ascii="Franklin Gothic Book" w:hAnsi="Franklin Gothic Book"/>
                        <w:b/>
                        <w:color w:val="FFFFFF" w:themeColor="background1"/>
                        <w:spacing w:val="20"/>
                        <w:sz w:val="18"/>
                      </w:rPr>
                      <w:t>EXPRESSIVE</w:t>
                    </w:r>
                  </w:p>
                </w:tc>
              </w:tr>
              <w:tr w:rsidR="00295E0E" w:rsidRPr="0024333D" w:rsidTr="00B02302">
                <w:tc>
                  <w:tcPr>
                    <w:tcW w:w="28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295E0E" w:rsidRPr="0077450E" w:rsidRDefault="00295E0E" w:rsidP="00C044C8">
                    <w:pPr>
                      <w:spacing w:before="20"/>
                      <w:ind w:left="-20" w:hanging="4"/>
                      <w:jc w:val="center"/>
                      <w:rPr>
                        <w:rFonts w:ascii="Franklin Gothic Book" w:hAnsi="Franklin Gothic Book"/>
                        <w:sz w:val="19"/>
                        <w:szCs w:val="19"/>
                      </w:rPr>
                    </w:pPr>
                    <w:r w:rsidRPr="0077450E">
                      <w:rPr>
                        <w:rFonts w:ascii="Franklin Gothic Book" w:hAnsi="Franklin Gothic Book"/>
                        <w:sz w:val="19"/>
                        <w:szCs w:val="19"/>
                      </w:rPr>
                      <w:t>Focus: People &amp; Support</w:t>
                    </w:r>
                  </w:p>
                </w:tc>
                <w:tc>
                  <w:tcPr>
                    <w:tcW w:w="5310" w:type="dxa"/>
                    <w:vMerge/>
                    <w:tcBorders>
                      <w:left w:val="nil"/>
                      <w:right w:val="nil"/>
                    </w:tcBorders>
                  </w:tcPr>
                  <w:p w:rsidR="00295E0E" w:rsidRPr="0024333D" w:rsidRDefault="00295E0E" w:rsidP="00C044C8">
                    <w:pPr>
                      <w:ind w:left="-20"/>
                      <w:rPr>
                        <w:rFonts w:ascii="Franklin Gothic Book" w:hAnsi="Franklin Gothic Book"/>
                        <w:sz w:val="18"/>
                        <w:szCs w:val="20"/>
                      </w:rPr>
                    </w:pPr>
                  </w:p>
                </w:tc>
                <w:tc>
                  <w:tcPr>
                    <w:tcW w:w="29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295E0E" w:rsidRPr="0077450E" w:rsidRDefault="00295E0E" w:rsidP="00C044C8">
                    <w:pPr>
                      <w:spacing w:before="20"/>
                      <w:ind w:left="-20"/>
                      <w:jc w:val="center"/>
                      <w:rPr>
                        <w:rFonts w:ascii="Franklin Gothic Book" w:hAnsi="Franklin Gothic Book"/>
                        <w:sz w:val="19"/>
                        <w:szCs w:val="19"/>
                      </w:rPr>
                    </w:pPr>
                    <w:r w:rsidRPr="0077450E">
                      <w:rPr>
                        <w:rFonts w:ascii="Franklin Gothic Book" w:hAnsi="Franklin Gothic Book"/>
                        <w:sz w:val="19"/>
                        <w:szCs w:val="19"/>
                      </w:rPr>
                      <w:t>Focus: Ideas &amp; Endorsements</w:t>
                    </w:r>
                  </w:p>
                </w:tc>
              </w:tr>
              <w:tr w:rsidR="00295E0E" w:rsidRPr="0024333D" w:rsidTr="00B02302">
                <w:tc>
                  <w:tcPr>
                    <w:tcW w:w="28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295E0E" w:rsidRPr="0077450E" w:rsidRDefault="00295E0E" w:rsidP="00C044C8">
                    <w:pPr>
                      <w:ind w:left="-20" w:hanging="4"/>
                      <w:jc w:val="center"/>
                      <w:rPr>
                        <w:rFonts w:ascii="Franklin Gothic Book" w:hAnsi="Franklin Gothic Book"/>
                        <w:sz w:val="19"/>
                        <w:szCs w:val="19"/>
                      </w:rPr>
                    </w:pPr>
                    <w:r w:rsidRPr="0077450E">
                      <w:rPr>
                        <w:rFonts w:ascii="Franklin Gothic Book" w:hAnsi="Franklin Gothic Book"/>
                        <w:sz w:val="19"/>
                        <w:szCs w:val="19"/>
                      </w:rPr>
                      <w:t>Tendency: Relationship Building</w:t>
                    </w:r>
                  </w:p>
                </w:tc>
                <w:tc>
                  <w:tcPr>
                    <w:tcW w:w="5310" w:type="dxa"/>
                    <w:vMerge/>
                    <w:tcBorders>
                      <w:left w:val="nil"/>
                      <w:right w:val="nil"/>
                    </w:tcBorders>
                  </w:tcPr>
                  <w:p w:rsidR="00295E0E" w:rsidRPr="0024333D" w:rsidRDefault="00295E0E" w:rsidP="00C044C8">
                    <w:pPr>
                      <w:ind w:left="-20"/>
                      <w:rPr>
                        <w:rFonts w:ascii="Franklin Gothic Book" w:hAnsi="Franklin Gothic Book"/>
                        <w:sz w:val="18"/>
                        <w:szCs w:val="20"/>
                      </w:rPr>
                    </w:pPr>
                  </w:p>
                </w:tc>
                <w:tc>
                  <w:tcPr>
                    <w:tcW w:w="29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295E0E" w:rsidRPr="0077450E" w:rsidRDefault="00295E0E" w:rsidP="00C044C8">
                    <w:pPr>
                      <w:spacing w:before="20"/>
                      <w:ind w:left="-20"/>
                      <w:jc w:val="center"/>
                      <w:rPr>
                        <w:rFonts w:ascii="Franklin Gothic Book" w:hAnsi="Franklin Gothic Book"/>
                        <w:sz w:val="19"/>
                        <w:szCs w:val="19"/>
                      </w:rPr>
                    </w:pPr>
                    <w:r w:rsidRPr="0077450E">
                      <w:rPr>
                        <w:rFonts w:ascii="Franklin Gothic Book" w:hAnsi="Franklin Gothic Book"/>
                        <w:sz w:val="19"/>
                        <w:szCs w:val="19"/>
                      </w:rPr>
                      <w:t>Tendency: Spontaneity</w:t>
                    </w:r>
                  </w:p>
                </w:tc>
              </w:tr>
              <w:tr w:rsidR="00295E0E" w:rsidRPr="0024333D" w:rsidTr="00B02302">
                <w:tc>
                  <w:tcPr>
                    <w:tcW w:w="288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295E0E" w:rsidRPr="0077450E" w:rsidRDefault="00295E0E" w:rsidP="00C044C8">
                    <w:pPr>
                      <w:ind w:left="-20" w:hanging="4"/>
                      <w:jc w:val="center"/>
                      <w:rPr>
                        <w:rFonts w:ascii="Franklin Gothic Book" w:hAnsi="Franklin Gothic Book"/>
                        <w:sz w:val="19"/>
                        <w:szCs w:val="19"/>
                      </w:rPr>
                    </w:pPr>
                    <w:r w:rsidRPr="0077450E">
                      <w:rPr>
                        <w:rFonts w:ascii="Franklin Gothic Book" w:hAnsi="Franklin Gothic Book"/>
                        <w:sz w:val="19"/>
                        <w:szCs w:val="19"/>
                      </w:rPr>
                      <w:t>Blind Spot: Not Speaking Up</w:t>
                    </w:r>
                  </w:p>
                </w:tc>
                <w:tc>
                  <w:tcPr>
                    <w:tcW w:w="5310" w:type="dxa"/>
                    <w:vMerge/>
                    <w:tcBorders>
                      <w:left w:val="nil"/>
                      <w:bottom w:val="nil"/>
                      <w:right w:val="nil"/>
                    </w:tcBorders>
                  </w:tcPr>
                  <w:p w:rsidR="00295E0E" w:rsidRPr="0024333D" w:rsidRDefault="00295E0E" w:rsidP="00C044C8">
                    <w:pPr>
                      <w:ind w:left="-20"/>
                      <w:rPr>
                        <w:rFonts w:ascii="Franklin Gothic Book" w:hAnsi="Franklin Gothic Book"/>
                        <w:sz w:val="18"/>
                        <w:szCs w:val="20"/>
                      </w:rPr>
                    </w:pPr>
                  </w:p>
                </w:tc>
                <w:tc>
                  <w:tcPr>
                    <w:tcW w:w="297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295E0E" w:rsidRPr="0077450E" w:rsidRDefault="00295E0E" w:rsidP="00C044C8">
                    <w:pPr>
                      <w:spacing w:before="20"/>
                      <w:ind w:left="-20"/>
                      <w:jc w:val="center"/>
                      <w:rPr>
                        <w:rFonts w:ascii="Franklin Gothic Book" w:hAnsi="Franklin Gothic Book"/>
                        <w:sz w:val="19"/>
                        <w:szCs w:val="19"/>
                      </w:rPr>
                    </w:pPr>
                    <w:r w:rsidRPr="0077450E">
                      <w:rPr>
                        <w:rFonts w:ascii="Franklin Gothic Book" w:hAnsi="Franklin Gothic Book"/>
                        <w:sz w:val="19"/>
                        <w:szCs w:val="19"/>
                      </w:rPr>
                      <w:t>Blind Spot: Impulse Control</w:t>
                    </w:r>
                  </w:p>
                </w:tc>
              </w:tr>
            </w:tbl>
            <w:p w:rsidR="00C801D0" w:rsidRDefault="00C801D0" w:rsidP="00D77FE2">
              <w:pPr>
                <w:spacing w:after="120" w:line="240" w:lineRule="auto"/>
                <w:rPr>
                  <w:rFonts w:ascii="Franklin Gothic Book" w:hAnsi="Franklin Gothic Book"/>
                  <w:sz w:val="20"/>
                </w:rPr>
              </w:pPr>
            </w:p>
            <w:p w:rsidR="00C801D0" w:rsidRDefault="00C801D0" w:rsidP="00D77FE2">
              <w:pPr>
                <w:spacing w:after="120" w:line="240" w:lineRule="auto"/>
                <w:rPr>
                  <w:rFonts w:ascii="Franklin Gothic Book" w:hAnsi="Franklin Gothic Book"/>
                  <w:sz w:val="20"/>
                </w:rPr>
              </w:pPr>
            </w:p>
            <w:p w:rsidR="000A789D" w:rsidRDefault="000A789D" w:rsidP="00757CEB">
              <w:pPr>
                <w:spacing w:after="0" w:line="240" w:lineRule="auto"/>
                <w:rPr>
                  <w:rFonts w:ascii="Franklin Gothic Book" w:hAnsi="Franklin Gothic Book"/>
                  <w:sz w:val="20"/>
                </w:rPr>
              </w:pPr>
            </w:p>
            <w:tbl>
              <w:tblPr>
                <w:tblStyle w:val="TableGrid"/>
                <w:tblW w:w="0" w:type="auto"/>
                <w:tblBorders>
                  <w:top w:val="single" w:sz="24" w:space="0" w:color="D9D9D9" w:themeColor="background1" w:themeShade="D9"/>
                  <w:left w:val="single" w:sz="24" w:space="0" w:color="D9D9D9" w:themeColor="background1" w:themeShade="D9"/>
                  <w:bottom w:val="single" w:sz="24" w:space="0" w:color="D9D9D9" w:themeColor="background1" w:themeShade="D9"/>
                  <w:right w:val="single" w:sz="24" w:space="0" w:color="D9D9D9" w:themeColor="background1" w:themeShade="D9"/>
                  <w:insideH w:val="single" w:sz="24" w:space="0" w:color="D9D9D9" w:themeColor="background1" w:themeShade="D9"/>
                  <w:insideV w:val="single" w:sz="24" w:space="0" w:color="D9D9D9" w:themeColor="background1" w:themeShade="D9"/>
                </w:tblBorders>
                <w:tblLook w:val="04A0" w:firstRow="1" w:lastRow="0" w:firstColumn="1" w:lastColumn="0" w:noHBand="0" w:noVBand="1"/>
              </w:tblPr>
              <w:tblGrid>
                <w:gridCol w:w="5670"/>
                <w:gridCol w:w="5696"/>
              </w:tblGrid>
              <w:tr w:rsidR="000A789D" w:rsidTr="0077450E">
                <w:trPr>
                  <w:trHeight w:val="408"/>
                </w:trPr>
                <w:tc>
                  <w:tcPr>
                    <w:tcW w:w="5646" w:type="dxa"/>
                    <w:shd w:val="clear" w:color="auto" w:fill="7F7F7F" w:themeFill="text1" w:themeFillTint="80"/>
                    <w:vAlign w:val="center"/>
                  </w:tcPr>
                  <w:p w:rsidR="000A789D" w:rsidRDefault="005B5CBD" w:rsidP="007002F0">
                    <w:pPr>
                      <w:pStyle w:val="ListParagraph"/>
                      <w:spacing w:before="20" w:after="20"/>
                      <w:ind w:left="675"/>
                      <w:rPr>
                        <w:rFonts w:ascii="Franklin Gothic Book" w:hAnsi="Franklin Gothic Book"/>
                        <w:sz w:val="20"/>
                      </w:rPr>
                    </w:pPr>
                    <w:r>
                      <w:rPr>
                        <w:rFonts w:ascii="Franklin Gothic Book" w:hAnsi="Franklin Gothic Book"/>
                        <w:b/>
                        <w:color w:val="FFFFFF" w:themeColor="background1"/>
                        <w:spacing w:val="10"/>
                      </w:rPr>
                      <w:t>1. A</w:t>
                    </w:r>
                    <w:r w:rsidR="000A789D" w:rsidRPr="005B5CBD">
                      <w:rPr>
                        <w:rFonts w:ascii="Franklin Gothic Book" w:hAnsi="Franklin Gothic Book"/>
                        <w:b/>
                        <w:color w:val="FFFFFF" w:themeColor="background1"/>
                        <w:spacing w:val="10"/>
                      </w:rPr>
                      <w:t xml:space="preserve">ction Planning: </w:t>
                    </w:r>
                    <w:r>
                      <w:rPr>
                        <w:rFonts w:ascii="Franklin Gothic Book" w:hAnsi="Franklin Gothic Book"/>
                        <w:b/>
                        <w:color w:val="FFFFFF" w:themeColor="background1"/>
                        <w:spacing w:val="10"/>
                      </w:rPr>
                      <w:t xml:space="preserve"> </w:t>
                    </w:r>
                    <w:r w:rsidR="000A789D" w:rsidRPr="005B5CBD">
                      <w:rPr>
                        <w:rFonts w:ascii="Franklin Gothic Book" w:hAnsi="Franklin Gothic Book"/>
                        <w:b/>
                        <w:color w:val="CC0000"/>
                        <w:spacing w:val="10"/>
                      </w:rPr>
                      <w:t>Stop</w:t>
                    </w:r>
                    <w:r w:rsidR="000A789D" w:rsidRPr="00F70D7B">
                      <w:rPr>
                        <w:rFonts w:ascii="Franklin Gothic Book" w:hAnsi="Franklin Gothic Book"/>
                        <w:b/>
                        <w:color w:val="FF0000"/>
                        <w:spacing w:val="10"/>
                      </w:rPr>
                      <w:t xml:space="preserve"> </w:t>
                    </w:r>
                    <w:r w:rsidR="00295E0E" w:rsidRPr="00CA22C8">
                      <w:rPr>
                        <w:rFonts w:ascii="Franklin Gothic Book" w:hAnsi="Franklin Gothic Book"/>
                        <w:b/>
                        <w:color w:val="FFFFFF" w:themeColor="background1"/>
                        <w:spacing w:val="10"/>
                      </w:rPr>
                      <w:t>●</w:t>
                    </w:r>
                    <w:r w:rsidR="000A789D" w:rsidRPr="00F70D7B">
                      <w:rPr>
                        <w:rFonts w:ascii="Franklin Gothic Book" w:hAnsi="Franklin Gothic Book"/>
                        <w:b/>
                        <w:spacing w:val="10"/>
                      </w:rPr>
                      <w:t xml:space="preserve"> </w:t>
                    </w:r>
                    <w:r w:rsidR="000A789D" w:rsidRPr="00F70D7B">
                      <w:rPr>
                        <w:rFonts w:ascii="Franklin Gothic Book" w:hAnsi="Franklin Gothic Book"/>
                        <w:b/>
                        <w:color w:val="EEB500"/>
                        <w:spacing w:val="10"/>
                      </w:rPr>
                      <w:t>Keep</w:t>
                    </w:r>
                    <w:r w:rsidR="000A789D" w:rsidRPr="00F70D7B">
                      <w:rPr>
                        <w:rFonts w:ascii="Franklin Gothic Book" w:hAnsi="Franklin Gothic Book"/>
                        <w:b/>
                        <w:color w:val="FFC000"/>
                        <w:spacing w:val="10"/>
                      </w:rPr>
                      <w:t xml:space="preserve"> </w:t>
                    </w:r>
                    <w:r w:rsidR="00295E0E" w:rsidRPr="00CA22C8">
                      <w:rPr>
                        <w:rFonts w:ascii="Franklin Gothic Book" w:hAnsi="Franklin Gothic Book"/>
                        <w:b/>
                        <w:color w:val="FFFFFF" w:themeColor="background1"/>
                        <w:spacing w:val="10"/>
                      </w:rPr>
                      <w:t>●</w:t>
                    </w:r>
                    <w:r w:rsidR="000A789D" w:rsidRPr="00F70D7B">
                      <w:rPr>
                        <w:rFonts w:ascii="Franklin Gothic Book" w:hAnsi="Franklin Gothic Book"/>
                        <w:b/>
                        <w:spacing w:val="10"/>
                      </w:rPr>
                      <w:t xml:space="preserve"> </w:t>
                    </w:r>
                    <w:r w:rsidR="000A789D" w:rsidRPr="003B4763">
                      <w:rPr>
                        <w:rFonts w:ascii="Franklin Gothic Book" w:hAnsi="Franklin Gothic Book"/>
                        <w:b/>
                        <w:color w:val="00C057"/>
                        <w:spacing w:val="10"/>
                      </w:rPr>
                      <w:t>Start</w:t>
                    </w:r>
                  </w:p>
                </w:tc>
                <w:tc>
                  <w:tcPr>
                    <w:tcW w:w="5670" w:type="dxa"/>
                    <w:shd w:val="clear" w:color="auto" w:fill="7F7F7F" w:themeFill="text1" w:themeFillTint="80"/>
                    <w:vAlign w:val="center"/>
                  </w:tcPr>
                  <w:p w:rsidR="00020032" w:rsidRPr="00020032" w:rsidRDefault="00F70D7B" w:rsidP="00166BCD">
                    <w:pPr>
                      <w:spacing w:before="20" w:after="20"/>
                      <w:ind w:left="158"/>
                      <w:jc w:val="center"/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pacing w:val="10"/>
                        <w:sz w:val="20"/>
                      </w:rPr>
                    </w:pPr>
                    <w:r w:rsidRPr="005B5CBD">
                      <w:rPr>
                        <w:rFonts w:ascii="Franklin Gothic Book" w:hAnsi="Franklin Gothic Book"/>
                        <w:b/>
                        <w:color w:val="FFFFFF" w:themeColor="background1"/>
                        <w:spacing w:val="10"/>
                      </w:rPr>
                      <w:t xml:space="preserve">2. </w:t>
                    </w:r>
                    <w:r w:rsidR="00166BCD">
                      <w:rPr>
                        <w:rFonts w:ascii="Franklin Gothic Book" w:hAnsi="Franklin Gothic Book"/>
                        <w:b/>
                        <w:color w:val="FFFFFF" w:themeColor="background1"/>
                        <w:spacing w:val="10"/>
                      </w:rPr>
                      <w:t>Conversation B</w:t>
                    </w:r>
                    <w:r w:rsidR="00020032" w:rsidRPr="005B5CBD">
                      <w:rPr>
                        <w:rFonts w:ascii="Franklin Gothic Book" w:hAnsi="Franklin Gothic Book"/>
                        <w:b/>
                        <w:color w:val="FFFFFF" w:themeColor="background1"/>
                        <w:spacing w:val="10"/>
                      </w:rPr>
                      <w:t xml:space="preserve">ackground </w:t>
                    </w:r>
                  </w:p>
                </w:tc>
              </w:tr>
              <w:tr w:rsidR="00F70D7B" w:rsidTr="00B34FDF">
                <w:trPr>
                  <w:trHeight w:val="3027"/>
                </w:trPr>
                <w:tc>
                  <w:tcPr>
                    <w:tcW w:w="5670" w:type="dxa"/>
                  </w:tcPr>
                  <w:p w:rsidR="00F70D7B" w:rsidRDefault="00F70D7B" w:rsidP="007002F0">
                    <w:pPr>
                      <w:pStyle w:val="ListParagraph"/>
                      <w:numPr>
                        <w:ilvl w:val="0"/>
                        <w:numId w:val="1"/>
                      </w:numPr>
                      <w:spacing w:before="60"/>
                      <w:ind w:left="312" w:hanging="270"/>
                      <w:contextualSpacing w:val="0"/>
                      <w:rPr>
                        <w:rFonts w:ascii="Franklin Gothic Book" w:hAnsi="Franklin Gothic Book"/>
                        <w:sz w:val="20"/>
                      </w:rPr>
                    </w:pPr>
                    <w:r w:rsidRPr="00020032">
                      <w:rPr>
                        <w:rFonts w:ascii="Franklin Gothic Book" w:hAnsi="Franklin Gothic Book"/>
                        <w:b/>
                        <w:color w:val="FF0000"/>
                        <w:spacing w:val="10"/>
                        <w:sz w:val="20"/>
                      </w:rPr>
                      <w:t>Stop</w:t>
                    </w:r>
                    <w:r>
                      <w:rPr>
                        <w:rFonts w:ascii="Franklin Gothic Book" w:hAnsi="Franklin Gothic Book"/>
                        <w:sz w:val="20"/>
                      </w:rPr>
                      <w:t xml:space="preserve">: </w:t>
                    </w:r>
                    <w:sdt>
                      <w:sdtPr>
                        <w:rPr>
                          <w:rStyle w:val="formcontent"/>
                        </w:rPr>
                        <w:alias w:val="Stop"/>
                        <w:tag w:val="Stop"/>
                        <w:id w:val="-667329649"/>
                        <w:lock w:val="sdtLocked"/>
                        <w:placeholder>
                          <w:docPart w:val="3AB4EFB7D06145C798E7CF500921D6E1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sz w:val="22"/>
                          <w:szCs w:val="18"/>
                        </w:rPr>
                      </w:sdtEndPr>
                      <w:sdtContent>
                        <w:r w:rsidR="0077450E" w:rsidRPr="009C1C24">
                          <w:rPr>
                            <w:rStyle w:val="formcontent"/>
                            <w:color w:val="808080" w:themeColor="background1" w:themeShade="80"/>
                          </w:rPr>
                          <w:t>Type what you will stop doing.</w:t>
                        </w:r>
                      </w:sdtContent>
                    </w:sdt>
                    <w:r>
                      <w:rPr>
                        <w:rFonts w:ascii="Franklin Gothic Book" w:hAnsi="Franklin Gothic Book"/>
                        <w:sz w:val="20"/>
                      </w:rPr>
                      <w:t xml:space="preserve"> </w:t>
                    </w:r>
                  </w:p>
                  <w:p w:rsidR="00F70D7B" w:rsidRPr="000A789D" w:rsidRDefault="00F70D7B" w:rsidP="007002F0">
                    <w:pPr>
                      <w:pStyle w:val="ListParagraph"/>
                      <w:numPr>
                        <w:ilvl w:val="0"/>
                        <w:numId w:val="1"/>
                      </w:numPr>
                      <w:ind w:left="312" w:hanging="270"/>
                      <w:contextualSpacing w:val="0"/>
                      <w:rPr>
                        <w:rFonts w:ascii="Franklin Gothic Book" w:hAnsi="Franklin Gothic Book"/>
                        <w:sz w:val="20"/>
                      </w:rPr>
                    </w:pPr>
                    <w:r w:rsidRPr="00020032">
                      <w:rPr>
                        <w:rFonts w:ascii="Franklin Gothic Book" w:hAnsi="Franklin Gothic Book"/>
                        <w:b/>
                        <w:color w:val="EEB500"/>
                        <w:spacing w:val="10"/>
                        <w:sz w:val="20"/>
                      </w:rPr>
                      <w:t>Keep</w:t>
                    </w:r>
                    <w:r>
                      <w:rPr>
                        <w:rFonts w:ascii="Franklin Gothic Book" w:hAnsi="Franklin Gothic Book"/>
                        <w:b/>
                        <w:sz w:val="20"/>
                      </w:rPr>
                      <w:t xml:space="preserve">: </w:t>
                    </w:r>
                    <w:sdt>
                      <w:sdtPr>
                        <w:rPr>
                          <w:rStyle w:val="formcontent"/>
                        </w:rPr>
                        <w:alias w:val="Keep"/>
                        <w:tag w:val="Keep"/>
                        <w:id w:val="-923185998"/>
                        <w:lock w:val="sdtLocked"/>
                        <w:placeholder>
                          <w:docPart w:val="507CFFAE651A43399C3F5AAE8AD42056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b/>
                          <w:sz w:val="20"/>
                        </w:rPr>
                      </w:sdtEndPr>
                      <w:sdtContent>
                        <w:r w:rsidR="0077450E" w:rsidRPr="009C1C24">
                          <w:rPr>
                            <w:rStyle w:val="PlaceholderText"/>
                            <w:color w:val="808080" w:themeColor="background1" w:themeShade="80"/>
                            <w:sz w:val="18"/>
                            <w:szCs w:val="18"/>
                          </w:rPr>
                          <w:t>Type what you will keep doing</w:t>
                        </w:r>
                        <w:r w:rsidR="0077450E">
                          <w:rPr>
                            <w:rStyle w:val="PlaceholderText"/>
                            <w:color w:val="3B3838" w:themeColor="background2" w:themeShade="40"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  <w:p w:rsidR="00F70D7B" w:rsidRPr="000A789D" w:rsidRDefault="00F70D7B" w:rsidP="007002F0">
                    <w:pPr>
                      <w:pStyle w:val="ListParagraph"/>
                      <w:numPr>
                        <w:ilvl w:val="0"/>
                        <w:numId w:val="1"/>
                      </w:numPr>
                      <w:ind w:left="312" w:hanging="270"/>
                      <w:contextualSpacing w:val="0"/>
                      <w:rPr>
                        <w:rFonts w:ascii="Franklin Gothic Book" w:hAnsi="Franklin Gothic Book"/>
                        <w:sz w:val="20"/>
                      </w:rPr>
                    </w:pPr>
                    <w:r w:rsidRPr="00020032">
                      <w:rPr>
                        <w:rFonts w:ascii="Franklin Gothic Book" w:hAnsi="Franklin Gothic Book"/>
                        <w:b/>
                        <w:color w:val="00B050"/>
                        <w:spacing w:val="10"/>
                        <w:sz w:val="20"/>
                      </w:rPr>
                      <w:t>Start</w:t>
                    </w:r>
                    <w:r>
                      <w:rPr>
                        <w:rFonts w:ascii="Franklin Gothic Book" w:hAnsi="Franklin Gothic Book"/>
                        <w:b/>
                        <w:sz w:val="20"/>
                      </w:rPr>
                      <w:t xml:space="preserve">: </w:t>
                    </w:r>
                    <w:sdt>
                      <w:sdtPr>
                        <w:rPr>
                          <w:rStyle w:val="formcontent"/>
                        </w:rPr>
                        <w:alias w:val="Start"/>
                        <w:tag w:val="Start"/>
                        <w:id w:val="-1792278796"/>
                        <w:lock w:val="sdtLocked"/>
                        <w:placeholder>
                          <w:docPart w:val="4F80B5CE56034FC2BBDE8C31F2194073"/>
                        </w:placeholder>
                        <w:showingPlcHdr/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b/>
                          <w:sz w:val="20"/>
                        </w:rPr>
                      </w:sdtEndPr>
                      <w:sdtContent>
                        <w:r w:rsidR="0077450E" w:rsidRPr="009C1C24">
                          <w:rPr>
                            <w:rStyle w:val="formcontent"/>
                            <w:color w:val="808080" w:themeColor="background1" w:themeShade="80"/>
                          </w:rPr>
                          <w:t>Type what you will start doing.</w:t>
                        </w:r>
                      </w:sdtContent>
                    </w:sdt>
                  </w:p>
                  <w:p w:rsidR="00F70D7B" w:rsidRPr="00F70D7B" w:rsidRDefault="00F70D7B" w:rsidP="007D7FAB">
                    <w:pPr>
                      <w:rPr>
                        <w:rFonts w:ascii="Franklin Gothic Book" w:hAnsi="Franklin Gothic Book"/>
                        <w:b/>
                        <w:color w:val="7F7F7F" w:themeColor="text1" w:themeTint="80"/>
                        <w:spacing w:val="10"/>
                      </w:rPr>
                    </w:pPr>
                  </w:p>
                </w:tc>
                <w:tc>
                  <w:tcPr>
                    <w:tcW w:w="5696" w:type="dxa"/>
                  </w:tcPr>
                  <w:p w:rsidR="00F70D7B" w:rsidRPr="00020032" w:rsidRDefault="009C1C24" w:rsidP="00FB66CF">
                    <w:pPr>
                      <w:spacing w:before="60" w:after="40"/>
                      <w:ind w:left="58"/>
                      <w:rPr>
                        <w:rFonts w:ascii="Franklin Gothic Book" w:hAnsi="Franklin Gothic Book"/>
                        <w:color w:val="3B3838" w:themeColor="background2" w:themeShade="40"/>
                        <w:sz w:val="20"/>
                        <w:szCs w:val="20"/>
                      </w:rPr>
                    </w:pPr>
                    <w:r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Who:  </w:t>
                    </w:r>
                    <w:sdt>
                      <w:sdtPr>
                        <w:rPr>
                          <w:rStyle w:val="formcontent"/>
                        </w:rPr>
                        <w:alias w:val="Person's name"/>
                        <w:tag w:val="PersonsName"/>
                        <w:id w:val="-308248995"/>
                        <w:lock w:val="sdtLocked"/>
                        <w:placeholder>
                          <w:docPart w:val="397A44BB207B49E1A756CD6DF009447B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b/>
                          <w:color w:val="3B3838" w:themeColor="background2" w:themeShade="40"/>
                          <w:sz w:val="20"/>
                          <w:szCs w:val="20"/>
                        </w:rPr>
                      </w:sdtEndPr>
                      <w:sdtContent>
                        <w:r w:rsidRPr="009C1C24">
                          <w:rPr>
                            <w:rStyle w:val="PlaceholderText"/>
                            <w:sz w:val="18"/>
                          </w:rPr>
                          <w:t>Type person’s name.</w:t>
                        </w:r>
                      </w:sdtContent>
                    </w:sdt>
                  </w:p>
                  <w:p w:rsidR="00F70D7B" w:rsidRPr="00020032" w:rsidRDefault="00F70D7B" w:rsidP="00FB66CF">
                    <w:pPr>
                      <w:spacing w:after="40"/>
                      <w:ind w:left="58"/>
                      <w:rPr>
                        <w:rFonts w:ascii="Franklin Gothic Book" w:hAnsi="Franklin Gothic Book"/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020032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Purpose of Conversation:</w:t>
                    </w:r>
                    <w:r w:rsidRPr="00020032">
                      <w:rPr>
                        <w:rFonts w:ascii="Franklin Gothic Book" w:hAnsi="Franklin Gothic Book"/>
                        <w:color w:val="3B3838" w:themeColor="background2" w:themeShade="40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formcontent"/>
                        </w:rPr>
                        <w:alias w:val="Purpose"/>
                        <w:tag w:val="Purpose"/>
                        <w:id w:val="-544132854"/>
                        <w:lock w:val="sdtLocked"/>
                        <w:placeholder>
                          <w:docPart w:val="44D17021CD0E4B37889C4A4524162078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color w:val="3B3838" w:themeColor="background2" w:themeShade="40"/>
                          <w:sz w:val="20"/>
                          <w:szCs w:val="20"/>
                        </w:rPr>
                      </w:sdtEndPr>
                      <w:sdtContent>
                        <w:r w:rsidR="00FD11A3" w:rsidRPr="009C1C24">
                          <w:rPr>
                            <w:rStyle w:val="formcontent"/>
                            <w:color w:val="808080" w:themeColor="background1" w:themeShade="80"/>
                          </w:rPr>
                          <w:t>Enter</w:t>
                        </w:r>
                        <w:r w:rsidR="0077450E" w:rsidRPr="009C1C24">
                          <w:rPr>
                            <w:rStyle w:val="formcontent"/>
                            <w:color w:val="808080" w:themeColor="background1" w:themeShade="80"/>
                          </w:rPr>
                          <w:t xml:space="preserve"> purpose here</w:t>
                        </w:r>
                        <w:r w:rsidR="0077450E" w:rsidRPr="003A77AF">
                          <w:rPr>
                            <w:rStyle w:val="formcontent"/>
                            <w:color w:val="808080" w:themeColor="background1" w:themeShade="80"/>
                          </w:rPr>
                          <w:t>.</w:t>
                        </w:r>
                      </w:sdtContent>
                    </w:sdt>
                  </w:p>
                  <w:p w:rsidR="00F70D7B" w:rsidRPr="001360D0" w:rsidRDefault="00F70D7B" w:rsidP="00FB66CF">
                    <w:pPr>
                      <w:spacing w:after="40"/>
                      <w:ind w:left="58"/>
                      <w:rPr>
                        <w:rFonts w:ascii="Franklin Gothic Book" w:hAnsi="Franklin Gothic Book"/>
                        <w:color w:val="3B3838" w:themeColor="background2" w:themeShade="40"/>
                        <w:sz w:val="18"/>
                        <w:szCs w:val="18"/>
                      </w:rPr>
                    </w:pPr>
                    <w:r w:rsidRPr="00020032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Person’s </w:t>
                    </w:r>
                    <w:r w:rsidR="00214565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P</w:t>
                    </w:r>
                    <w:r w:rsidRPr="00020032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robable </w:t>
                    </w:r>
                    <w:r w:rsidR="00214565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S</w:t>
                    </w:r>
                    <w:r w:rsidRPr="00020032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tyle</w:t>
                    </w:r>
                    <w:r w:rsidRPr="00020032">
                      <w:rPr>
                        <w:rFonts w:ascii="Franklin Gothic Book" w:hAnsi="Franklin Gothic Book"/>
                        <w:color w:val="3B3838" w:themeColor="background2" w:themeShade="40"/>
                        <w:sz w:val="20"/>
                        <w:szCs w:val="20"/>
                      </w:rPr>
                      <w:t xml:space="preserve">: </w:t>
                    </w:r>
                    <w:sdt>
                      <w:sdtPr>
                        <w:rPr>
                          <w:rStyle w:val="formcontent"/>
                          <w:szCs w:val="18"/>
                        </w:rPr>
                        <w:alias w:val="Communication Style"/>
                        <w:tag w:val="style"/>
                        <w:id w:val="-2057920593"/>
                        <w:lock w:val="sdtLocked"/>
                        <w:placeholder>
                          <w:docPart w:val="B710DE87D69C4EF7BBD207F905888616"/>
                        </w:placeholder>
                        <w:showingPlcHdr/>
                        <w:dropDownList>
                          <w:listItem w:value="Choose a style"/>
                          <w:listItem w:displayText="Amiable" w:value="Amiable"/>
                          <w:listItem w:displayText="Analytical" w:value="Analytical"/>
                          <w:listItem w:displayText="Driving" w:value="Driving"/>
                          <w:listItem w:displayText="Expressive" w:value="Expressive"/>
                        </w:dropDownList>
                      </w:sdtPr>
                      <w:sdtContent>
                        <w:r w:rsidR="001360D0" w:rsidRPr="009C1C24">
                          <w:rPr>
                            <w:rStyle w:val="PlaceholderText"/>
                            <w:color w:val="808080" w:themeColor="background1" w:themeShade="80"/>
                            <w:sz w:val="18"/>
                            <w:szCs w:val="18"/>
                          </w:rPr>
                          <w:t xml:space="preserve">Click down arrow to select. </w:t>
                        </w:r>
                      </w:sdtContent>
                    </w:sdt>
                  </w:p>
                  <w:p w:rsidR="00F70D7B" w:rsidRPr="00020032" w:rsidRDefault="00F70D7B" w:rsidP="00FB66CF">
                    <w:pPr>
                      <w:spacing w:after="40"/>
                      <w:ind w:left="58"/>
                      <w:rPr>
                        <w:rFonts w:ascii="Franklin Gothic Book" w:hAnsi="Franklin Gothic Book"/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020032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Person’s </w:t>
                    </w:r>
                    <w:r w:rsidR="00214565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S</w:t>
                    </w:r>
                    <w:r w:rsidRPr="00020032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tyle-based </w:t>
                    </w:r>
                    <w:r w:rsidR="00214565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S</w:t>
                    </w:r>
                    <w:r w:rsidRPr="00020032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trengths</w:t>
                    </w:r>
                    <w:r w:rsidR="00BD106F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:</w:t>
                    </w:r>
                    <w:r w:rsidR="009B1538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formcontent"/>
                        </w:rPr>
                        <w:alias w:val="Strengths"/>
                        <w:tag w:val="Strengths"/>
                        <w:id w:val="-982848864"/>
                        <w:lock w:val="sdtLocked"/>
                        <w:placeholder>
                          <w:docPart w:val="7984CD8A59CF4FF192753B1759717965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b/>
                          <w:color w:val="3B3838" w:themeColor="background2" w:themeShade="40"/>
                          <w:sz w:val="20"/>
                          <w:szCs w:val="20"/>
                        </w:rPr>
                      </w:sdtEndPr>
                      <w:sdtContent>
                        <w:r w:rsidR="00FD11A3" w:rsidRPr="003A77AF">
                          <w:rPr>
                            <w:rStyle w:val="formcontent"/>
                            <w:color w:val="808080" w:themeColor="background1" w:themeShade="80"/>
                          </w:rPr>
                          <w:t>Enter strengths.</w:t>
                        </w:r>
                      </w:sdtContent>
                    </w:sdt>
                  </w:p>
                  <w:p w:rsidR="00F70D7B" w:rsidRPr="00020032" w:rsidRDefault="00F70D7B" w:rsidP="00FB66CF">
                    <w:pPr>
                      <w:spacing w:after="40"/>
                      <w:ind w:left="58"/>
                      <w:rPr>
                        <w:rFonts w:ascii="Franklin Gothic Book" w:hAnsi="Franklin Gothic Book"/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020032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Person’s </w:t>
                    </w:r>
                    <w:r w:rsidR="00CA22C8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B</w:t>
                    </w:r>
                    <w:r w:rsidRPr="00020032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lind </w:t>
                    </w:r>
                    <w:r w:rsidR="00CA22C8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S</w:t>
                    </w:r>
                    <w:r w:rsidRPr="00020032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po</w:t>
                    </w:r>
                    <w:r w:rsidRPr="00F57B0F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t:</w:t>
                    </w:r>
                    <w:r w:rsidRPr="00020032">
                      <w:rPr>
                        <w:rFonts w:ascii="Franklin Gothic Book" w:hAnsi="Franklin Gothic Book"/>
                        <w:color w:val="3B3838" w:themeColor="background2" w:themeShade="40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formcontent"/>
                        </w:rPr>
                        <w:alias w:val="Blind Spot"/>
                        <w:tag w:val="BlindSpot"/>
                        <w:id w:val="1720863121"/>
                        <w:lock w:val="sdtLocked"/>
                        <w:placeholder>
                          <w:docPart w:val="94DDE353DD7B49B2A3EAB794B31B7D3A"/>
                        </w:placeholder>
                        <w:showingPlcHdr/>
                        <w:dropDownList>
                          <w:listItem w:value="Choose a blind spot"/>
                          <w:listItem w:displayText="Not Speaking Up (Amiable)" w:value="Not Speaking Up (Amiable)"/>
                          <w:listItem w:displayText="Analysis Paralysis (Analytical)" w:value="Analysis Paralysis (Analytical)"/>
                          <w:listItem w:displayText="Lack of Listening (Driving)" w:value="Lack of Listening (Driving)"/>
                          <w:listItem w:displayText="Impulse Control (Expressive)" w:value="Impulse Control (Expressive)"/>
                        </w:dropDownList>
                      </w:sdtPr>
                      <w:sdtContent>
                        <w:r w:rsidR="001360D0" w:rsidRPr="003A77AF">
                          <w:rPr>
                            <w:rStyle w:val="PlaceholderText"/>
                            <w:color w:val="808080" w:themeColor="background1" w:themeShade="80"/>
                            <w:sz w:val="18"/>
                          </w:rPr>
                          <w:t>Click down arrow to select.</w:t>
                        </w:r>
                      </w:sdtContent>
                    </w:sdt>
                  </w:p>
                  <w:p w:rsidR="00F70D7B" w:rsidRPr="009324CF" w:rsidRDefault="009324CF" w:rsidP="00FB66CF">
                    <w:pPr>
                      <w:spacing w:after="40"/>
                      <w:ind w:left="60"/>
                      <w:rPr>
                        <w:rStyle w:val="formcontent"/>
                        <w:szCs w:val="20"/>
                      </w:rPr>
                    </w:pPr>
                    <w:r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Which </w:t>
                    </w:r>
                    <w:r w:rsidR="00F83BD5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nterpersonal </w:t>
                    </w:r>
                    <w:r w:rsidR="00F83BD5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pproach do you share, if any? </w:t>
                    </w:r>
                    <w:sdt>
                      <w:sdtPr>
                        <w:rPr>
                          <w:rStyle w:val="formcontent"/>
                          <w:szCs w:val="20"/>
                        </w:rPr>
                        <w:alias w:val="Shared Interpersonal Approach"/>
                        <w:tag w:val="Shared_Int_Appr"/>
                        <w:id w:val="-1235238605"/>
                        <w:lock w:val="sdtLocked"/>
                        <w:placeholder>
                          <w:docPart w:val="EDECF15E20574B6991C4C91FEDB502B8"/>
                        </w:placeholder>
                        <w:showingPlcHdr/>
                        <w:dropDownList>
                          <w:listItem w:value="Select shared Interpersonal Approach. "/>
                          <w:listItem w:displayText="Direct" w:value="Direct"/>
                          <w:listItem w:displayText="Indirect" w:value="Indirect"/>
                          <w:listItem w:displayText="Neither" w:value="Neither"/>
                        </w:dropDownList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b/>
                          <w:color w:val="3B3838" w:themeColor="background2" w:themeShade="40"/>
                          <w:sz w:val="22"/>
                        </w:rPr>
                      </w:sdtEndPr>
                      <w:sdtContent>
                        <w:r w:rsidR="004977BB">
                          <w:rPr>
                            <w:rStyle w:val="PlaceholderText"/>
                            <w:sz w:val="18"/>
                            <w:szCs w:val="20"/>
                          </w:rPr>
                          <w:t xml:space="preserve">Click down arrow to select. </w:t>
                        </w:r>
                      </w:sdtContent>
                    </w:sdt>
                  </w:p>
                  <w:p w:rsidR="00CA22C8" w:rsidRPr="00F70D7B" w:rsidRDefault="009324CF" w:rsidP="004977BB">
                    <w:pPr>
                      <w:spacing w:after="40"/>
                      <w:ind w:left="60"/>
                      <w:rPr>
                        <w:rFonts w:ascii="Franklin Gothic Book" w:hAnsi="Franklin Gothic Book"/>
                        <w:b/>
                        <w:color w:val="7F7F7F" w:themeColor="text1" w:themeTint="80"/>
                        <w:spacing w:val="10"/>
                      </w:rPr>
                    </w:pPr>
                    <w:r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Which</w:t>
                    </w:r>
                    <w:r w:rsidR="00F83BD5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 I</w:t>
                    </w:r>
                    <w:r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nterpersonal </w:t>
                    </w:r>
                    <w:r w:rsidR="00F83BD5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>isplay do you share, if any?</w:t>
                    </w:r>
                    <w:r w:rsidR="00CA22C8">
                      <w:rPr>
                        <w:rFonts w:ascii="Franklin Gothic Book" w:hAnsi="Franklin Gothic Book"/>
                        <w:b/>
                        <w:color w:val="3B3838" w:themeColor="background2" w:themeShade="40"/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formcontent"/>
                        </w:rPr>
                        <w:alias w:val="Shared Interpersonal Display"/>
                        <w:tag w:val="Shared_Int_Disp"/>
                        <w:id w:val="1211682235"/>
                        <w:lock w:val="sdtLocked"/>
                        <w:placeholder>
                          <w:docPart w:val="4FA0B94ED84A4A51983A467BDB433514"/>
                        </w:placeholder>
                        <w:showingPlcHdr/>
                        <w:dropDownList>
                          <w:listItem w:value="Select shared Interpersonal Display. "/>
                          <w:listItem w:displayText="Reserved" w:value="Reserved"/>
                          <w:listItem w:displayText="Animated" w:value="Animated"/>
                          <w:listItem w:displayText="Neither" w:value="Neither"/>
                        </w:dropDownList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b/>
                          <w:color w:val="3B3838" w:themeColor="background2" w:themeShade="40"/>
                          <w:sz w:val="20"/>
                          <w:szCs w:val="20"/>
                        </w:rPr>
                      </w:sdtEndPr>
                      <w:sdtContent>
                        <w:r w:rsidR="004977BB">
                          <w:rPr>
                            <w:rStyle w:val="PlaceholderText"/>
                            <w:sz w:val="18"/>
                          </w:rPr>
                          <w:t>Click down arrow to select.</w:t>
                        </w:r>
                      </w:sdtContent>
                    </w:sdt>
                  </w:p>
                </w:tc>
              </w:tr>
              <w:tr w:rsidR="00F70D7B" w:rsidRPr="00F70D7B" w:rsidTr="005B5CBD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435"/>
                </w:trPr>
                <w:tc>
                  <w:tcPr>
                    <w:tcW w:w="5652" w:type="dxa"/>
                    <w:tcBorders>
                      <w:top w:val="single" w:sz="24" w:space="0" w:color="D9D9D9" w:themeColor="background1" w:themeShade="D9"/>
                      <w:left w:val="single" w:sz="24" w:space="0" w:color="D9D9D9" w:themeColor="background1" w:themeShade="D9"/>
                      <w:bottom w:val="single" w:sz="24" w:space="0" w:color="D9D9D9" w:themeColor="background1" w:themeShade="D9"/>
                      <w:right w:val="single" w:sz="24" w:space="0" w:color="D9D9D9" w:themeColor="background1" w:themeShade="D9"/>
                    </w:tcBorders>
                    <w:shd w:val="clear" w:color="auto" w:fill="7F7F7F" w:themeFill="text1" w:themeFillTint="80"/>
                    <w:vAlign w:val="center"/>
                  </w:tcPr>
                  <w:p w:rsidR="00295E0E" w:rsidRPr="00F70D7B" w:rsidRDefault="00F70D7B" w:rsidP="007002F0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20"/>
                        <w:szCs w:val="20"/>
                      </w:rPr>
                    </w:pPr>
                    <w:r w:rsidRPr="00F70D7B">
                      <w:rPr>
                        <w:rFonts w:ascii="Franklin Gothic Book" w:hAnsi="Franklin Gothic Book"/>
                        <w:b/>
                        <w:color w:val="FFFFFF" w:themeColor="background1"/>
                        <w:sz w:val="24"/>
                      </w:rPr>
                      <w:t xml:space="preserve">3. </w:t>
                    </w:r>
                    <w:r w:rsidR="00295E0E" w:rsidRPr="00F70D7B">
                      <w:rPr>
                        <w:rFonts w:ascii="Franklin Gothic Book" w:hAnsi="Franklin Gothic Book"/>
                        <w:b/>
                        <w:color w:val="FFFFFF" w:themeColor="background1"/>
                        <w:sz w:val="24"/>
                      </w:rPr>
                      <w:t>Conversation Planning</w:t>
                    </w:r>
                  </w:p>
                </w:tc>
                <w:tc>
                  <w:tcPr>
                    <w:tcW w:w="5664" w:type="dxa"/>
                    <w:tcBorders>
                      <w:top w:val="single" w:sz="24" w:space="0" w:color="D9D9D9" w:themeColor="background1" w:themeShade="D9"/>
                      <w:left w:val="single" w:sz="24" w:space="0" w:color="D9D9D9" w:themeColor="background1" w:themeShade="D9"/>
                      <w:bottom w:val="single" w:sz="24" w:space="0" w:color="D9D9D9" w:themeColor="background1" w:themeShade="D9"/>
                      <w:right w:val="single" w:sz="24" w:space="0" w:color="D9D9D9" w:themeColor="background1" w:themeShade="D9"/>
                    </w:tcBorders>
                    <w:shd w:val="clear" w:color="auto" w:fill="7F7F7F" w:themeFill="text1" w:themeFillTint="80"/>
                    <w:vAlign w:val="center"/>
                  </w:tcPr>
                  <w:p w:rsidR="00295E0E" w:rsidRPr="00F70D7B" w:rsidRDefault="00F70D7B" w:rsidP="007002F0">
                    <w:pPr>
                      <w:jc w:val="center"/>
                      <w:rPr>
                        <w:rFonts w:ascii="Franklin Gothic Book" w:hAnsi="Franklin Gothic Book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F70D7B">
                      <w:rPr>
                        <w:rFonts w:ascii="Franklin Gothic Book" w:hAnsi="Franklin Gothic Book"/>
                        <w:b/>
                        <w:color w:val="FFFFFF" w:themeColor="background1"/>
                        <w:spacing w:val="10"/>
                      </w:rPr>
                      <w:t xml:space="preserve">4. </w:t>
                    </w:r>
                    <w:r w:rsidR="00295E0E" w:rsidRPr="00F70D7B">
                      <w:rPr>
                        <w:rFonts w:ascii="Franklin Gothic Book" w:hAnsi="Franklin Gothic Book"/>
                        <w:b/>
                        <w:color w:val="FFFFFF" w:themeColor="background1"/>
                        <w:spacing w:val="10"/>
                      </w:rPr>
                      <w:t>Post-Conversation Insights</w:t>
                    </w:r>
                  </w:p>
                </w:tc>
              </w:tr>
              <w:tr w:rsidR="00F70D7B" w:rsidRPr="004241EF" w:rsidTr="003B5602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</w:tblPrEx>
                <w:trPr>
                  <w:trHeight w:val="4431"/>
                </w:trPr>
                <w:tc>
                  <w:tcPr>
                    <w:tcW w:w="5652" w:type="dxa"/>
                    <w:tcBorders>
                      <w:top w:val="single" w:sz="24" w:space="0" w:color="D9D9D9" w:themeColor="background1" w:themeShade="D9"/>
                      <w:left w:val="single" w:sz="24" w:space="0" w:color="D9D9D9" w:themeColor="background1" w:themeShade="D9"/>
                      <w:bottom w:val="single" w:sz="24" w:space="0" w:color="D9D9D9" w:themeColor="background1" w:themeShade="D9"/>
                      <w:right w:val="single" w:sz="24" w:space="0" w:color="D9D9D9" w:themeColor="background1" w:themeShade="D9"/>
                    </w:tcBorders>
                  </w:tcPr>
                  <w:p w:rsidR="00F70D7B" w:rsidRPr="008930AE" w:rsidRDefault="00F70D7B" w:rsidP="00D92285">
                    <w:pPr>
                      <w:pStyle w:val="ListParagraph"/>
                      <w:numPr>
                        <w:ilvl w:val="0"/>
                        <w:numId w:val="2"/>
                      </w:numPr>
                      <w:spacing w:before="60" w:after="20"/>
                      <w:ind w:left="230" w:hanging="230"/>
                      <w:contextualSpacing w:val="0"/>
                      <w:rPr>
                        <w:rFonts w:ascii="Franklin Gothic Book" w:hAnsi="Franklin Gothic Book"/>
                        <w:b/>
                        <w:sz w:val="20"/>
                      </w:rPr>
                    </w:pPr>
                    <w:r w:rsidRPr="008930AE">
                      <w:rPr>
                        <w:rFonts w:ascii="Franklin Gothic Book" w:hAnsi="Franklin Gothic Book"/>
                        <w:b/>
                        <w:sz w:val="20"/>
                      </w:rPr>
                      <w:t>How will you adapt your behavior for this person?</w:t>
                    </w:r>
                    <w:r w:rsidR="003B4763">
                      <w:rPr>
                        <w:rFonts w:ascii="Franklin Gothic Book" w:hAnsi="Franklin Gothic Book"/>
                        <w:b/>
                        <w:sz w:val="20"/>
                      </w:rPr>
                      <w:t xml:space="preserve"> </w:t>
                    </w:r>
                    <w:r w:rsidRPr="008930AE">
                      <w:rPr>
                        <w:rFonts w:ascii="Franklin Gothic Book" w:hAnsi="Franklin Gothic Book"/>
                        <w:b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Style w:val="formcontent"/>
                          <w:szCs w:val="18"/>
                        </w:rPr>
                        <w:alias w:val="How to adapt"/>
                        <w:tag w:val="HowAdapt"/>
                        <w:id w:val="1191103690"/>
                        <w:lock w:val="sdtLocked"/>
                        <w:placeholder>
                          <w:docPart w:val="3ADE4F070F9C4F8484387A71D23DAA86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b/>
                          <w:sz w:val="22"/>
                        </w:rPr>
                      </w:sdtEndPr>
                      <w:sdtContent>
                        <w:r w:rsidR="007D3F7E" w:rsidRPr="009C1C24">
                          <w:rPr>
                            <w:rStyle w:val="PlaceholderText"/>
                            <w:color w:val="808080" w:themeColor="background1" w:themeShade="80"/>
                            <w:sz w:val="18"/>
                            <w:szCs w:val="18"/>
                          </w:rPr>
                          <w:t>Type how you will adapt.</w:t>
                        </w:r>
                      </w:sdtContent>
                    </w:sdt>
                  </w:p>
                  <w:p w:rsidR="00F70D7B" w:rsidRPr="00BE5FE9" w:rsidRDefault="00F70D7B" w:rsidP="00D971F3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20"/>
                      <w:ind w:left="230" w:hanging="230"/>
                      <w:contextualSpacing w:val="0"/>
                      <w:rPr>
                        <w:rFonts w:ascii="Franklin Gothic Book" w:hAnsi="Franklin Gothic Book"/>
                        <w:b/>
                        <w:sz w:val="20"/>
                      </w:rPr>
                    </w:pPr>
                    <w:r w:rsidRPr="00BE5FE9">
                      <w:rPr>
                        <w:rFonts w:ascii="Franklin Gothic Book" w:hAnsi="Franklin Gothic Book"/>
                        <w:b/>
                        <w:sz w:val="20"/>
                      </w:rPr>
                      <w:t xml:space="preserve">What </w:t>
                    </w:r>
                    <w:r w:rsidR="00CA22C8" w:rsidRPr="00BE5FE9">
                      <w:rPr>
                        <w:rFonts w:ascii="Franklin Gothic Book" w:hAnsi="Franklin Gothic Book"/>
                        <w:b/>
                        <w:sz w:val="20"/>
                      </w:rPr>
                      <w:t>is your best use of time for this person?</w:t>
                    </w:r>
                    <w:r w:rsidR="00BE5FE9" w:rsidRPr="00BE5FE9">
                      <w:rPr>
                        <w:rFonts w:ascii="Franklin Gothic Book" w:hAnsi="Franklin Gothic Book"/>
                        <w:b/>
                        <w:sz w:val="20"/>
                      </w:rPr>
                      <w:t xml:space="preserve"> </w:t>
                    </w:r>
                    <w:r w:rsidR="00BE5FE9" w:rsidRPr="00BE5FE9">
                      <w:rPr>
                        <w:rFonts w:ascii="Franklin Gothic Book" w:hAnsi="Franklin Gothic Book"/>
                        <w:b/>
                        <w:sz w:val="20"/>
                      </w:rPr>
                      <w:br/>
                    </w:r>
                    <w:sdt>
                      <w:sdtPr>
                        <w:rPr>
                          <w:rStyle w:val="formcontent"/>
                        </w:rPr>
                        <w:alias w:val="Use of time"/>
                        <w:tag w:val="UseofTime"/>
                        <w:id w:val="1583421272"/>
                        <w:lock w:val="sdtLocked"/>
                        <w:placeholder>
                          <w:docPart w:val="3E8E4D36D87C42D79F9FB112DCFB041D"/>
                        </w:placeholder>
                        <w:showingPlcHdr/>
                        <w:dropDownList>
                          <w:listItem w:value="Select one."/>
                          <w:listItem w:displayText="Slower paced/less structured (Amiable)" w:value="Slower paced/less structured (Amiable)"/>
                          <w:listItem w:displayText="Slower paced/more organized (Analytical)" w:value="Slower paced/more organized (Analytical)"/>
                          <w:listItem w:displayText="Faster paced/more organized (Driving) " w:value="Faster paced/more organized (Driving) "/>
                          <w:listItem w:displayText="Faster paced/less structured (Expressive)" w:value="Faster paced/less structured (Expressive)"/>
                        </w:dropDownList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b/>
                          <w:sz w:val="20"/>
                        </w:rPr>
                      </w:sdtEndPr>
                      <w:sdtContent>
                        <w:r w:rsidR="00A54439" w:rsidRPr="00BE5FE9">
                          <w:rPr>
                            <w:rStyle w:val="PlaceholderText"/>
                            <w:color w:val="808080" w:themeColor="background1" w:themeShade="80"/>
                            <w:sz w:val="18"/>
                          </w:rPr>
                          <w:t>Click down arrow to select.</w:t>
                        </w:r>
                      </w:sdtContent>
                    </w:sdt>
                  </w:p>
                  <w:p w:rsidR="00D92285" w:rsidRPr="00D92285" w:rsidRDefault="008B1249" w:rsidP="001C4964">
                    <w:pPr>
                      <w:pStyle w:val="ListParagraph"/>
                      <w:numPr>
                        <w:ilvl w:val="0"/>
                        <w:numId w:val="2"/>
                      </w:numPr>
                      <w:spacing w:after="20"/>
                      <w:ind w:left="230" w:hanging="230"/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Franklin Gothic Book" w:hAnsi="Franklin Gothic Book"/>
                        <w:b/>
                        <w:sz w:val="20"/>
                      </w:rPr>
                      <w:t xml:space="preserve">What impact could your Style have on this interaction?  </w:t>
                    </w:r>
                    <w:sdt>
                      <w:sdtPr>
                        <w:rPr>
                          <w:rStyle w:val="formcontent"/>
                        </w:rPr>
                        <w:alias w:val="Style impact"/>
                        <w:tag w:val="StyleImpact"/>
                        <w:id w:val="-1073505171"/>
                        <w:lock w:val="sdtLocked"/>
                        <w:placeholder>
                          <w:docPart w:val="C75B4A10D0104AB3AC1F3A1880447FB1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b/>
                          <w:sz w:val="20"/>
                        </w:rPr>
                      </w:sdtEndPr>
                      <w:sdtContent>
                        <w:r w:rsidR="001C4964" w:rsidRPr="009C1C24">
                          <w:rPr>
                            <w:rStyle w:val="PlaceholderText"/>
                            <w:color w:val="808080" w:themeColor="background1" w:themeShade="80"/>
                            <w:sz w:val="18"/>
                          </w:rPr>
                          <w:t>Type how your Style will impact.</w:t>
                        </w:r>
                      </w:sdtContent>
                    </w:sdt>
                  </w:p>
                </w:tc>
                <w:tc>
                  <w:tcPr>
                    <w:tcW w:w="5664" w:type="dxa"/>
                    <w:tcBorders>
                      <w:top w:val="single" w:sz="24" w:space="0" w:color="D9D9D9" w:themeColor="background1" w:themeShade="D9"/>
                      <w:left w:val="single" w:sz="24" w:space="0" w:color="D9D9D9" w:themeColor="background1" w:themeShade="D9"/>
                      <w:bottom w:val="single" w:sz="24" w:space="0" w:color="D9D9D9" w:themeColor="background1" w:themeShade="D9"/>
                      <w:right w:val="single" w:sz="24" w:space="0" w:color="D9D9D9" w:themeColor="background1" w:themeShade="D9"/>
                    </w:tcBorders>
                  </w:tcPr>
                  <w:p w:rsidR="00F70D7B" w:rsidRPr="0077450E" w:rsidRDefault="00F70D7B" w:rsidP="00D92285">
                    <w:pPr>
                      <w:pStyle w:val="ListParagraph"/>
                      <w:numPr>
                        <w:ilvl w:val="0"/>
                        <w:numId w:val="4"/>
                      </w:numPr>
                      <w:spacing w:before="60" w:after="20"/>
                      <w:ind w:left="331" w:hanging="245"/>
                      <w:contextualSpacing w:val="0"/>
                      <w:rPr>
                        <w:rFonts w:ascii="Franklin Gothic Book" w:hAnsi="Franklin Gothic Book"/>
                        <w:b/>
                        <w:sz w:val="20"/>
                        <w:szCs w:val="20"/>
                      </w:rPr>
                    </w:pPr>
                    <w:r w:rsidRPr="0077450E">
                      <w:rPr>
                        <w:rFonts w:ascii="Franklin Gothic Book" w:hAnsi="Franklin Gothic Book"/>
                        <w:b/>
                        <w:sz w:val="20"/>
                      </w:rPr>
                      <w:t xml:space="preserve">What worked?  </w:t>
                    </w:r>
                    <w:sdt>
                      <w:sdtPr>
                        <w:rPr>
                          <w:rStyle w:val="formcontent"/>
                        </w:rPr>
                        <w:alias w:val="What worked"/>
                        <w:tag w:val="WhatWorked"/>
                        <w:id w:val="2141611396"/>
                        <w:lock w:val="sdtLocked"/>
                        <w:placeholder>
                          <w:docPart w:val="8424283373184F4D9C2568506328F3A7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b/>
                          <w:sz w:val="20"/>
                        </w:rPr>
                      </w:sdtEndPr>
                      <w:sdtContent>
                        <w:r w:rsidR="007D3F7E" w:rsidRPr="009C1C24">
                          <w:rPr>
                            <w:rStyle w:val="PlaceholderText"/>
                            <w:color w:val="808080" w:themeColor="background1" w:themeShade="80"/>
                            <w:sz w:val="18"/>
                          </w:rPr>
                          <w:t>Enter what worked.</w:t>
                        </w:r>
                      </w:sdtContent>
                    </w:sdt>
                  </w:p>
                  <w:p w:rsidR="00F70D7B" w:rsidRPr="007D3F7E" w:rsidRDefault="00F70D7B" w:rsidP="00D92285">
                    <w:pPr>
                      <w:pStyle w:val="ListParagraph"/>
                      <w:numPr>
                        <w:ilvl w:val="0"/>
                        <w:numId w:val="4"/>
                      </w:numPr>
                      <w:spacing w:before="20" w:after="20"/>
                      <w:ind w:left="331" w:hanging="245"/>
                      <w:contextualSpacing w:val="0"/>
                      <w:rPr>
                        <w:rFonts w:ascii="Franklin Gothic Book" w:hAnsi="Franklin Gothic Book"/>
                        <w:b/>
                        <w:sz w:val="18"/>
                        <w:szCs w:val="18"/>
                      </w:rPr>
                    </w:pPr>
                    <w:r w:rsidRPr="0077450E">
                      <w:rPr>
                        <w:rFonts w:ascii="Franklin Gothic Book" w:hAnsi="Franklin Gothic Book"/>
                        <w:b/>
                        <w:sz w:val="20"/>
                      </w:rPr>
                      <w:t>What didn’t work?</w:t>
                    </w:r>
                    <w:r w:rsidR="00566CF3">
                      <w:rPr>
                        <w:rFonts w:ascii="Franklin Gothic Book" w:hAnsi="Franklin Gothic Book"/>
                        <w:b/>
                        <w:sz w:val="20"/>
                      </w:rPr>
                      <w:t xml:space="preserve">  </w:t>
                    </w:r>
                    <w:sdt>
                      <w:sdtPr>
                        <w:rPr>
                          <w:rStyle w:val="formcontent"/>
                          <w:szCs w:val="18"/>
                        </w:rPr>
                        <w:alias w:val="What didn't work"/>
                        <w:tag w:val="DidNotWork"/>
                        <w:id w:val="717707695"/>
                        <w:lock w:val="sdtLocked"/>
                        <w:placeholder>
                          <w:docPart w:val="65493D6A432A4E88BF2278EB7A1D7F66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b/>
                          <w:sz w:val="22"/>
                        </w:rPr>
                      </w:sdtEndPr>
                      <w:sdtContent>
                        <w:r w:rsidR="007D3F7E" w:rsidRPr="009C1C24">
                          <w:rPr>
                            <w:rStyle w:val="PlaceholderText"/>
                            <w:color w:val="808080" w:themeColor="background1" w:themeShade="80"/>
                            <w:sz w:val="18"/>
                            <w:szCs w:val="18"/>
                          </w:rPr>
                          <w:t>Enter what didn’t work.</w:t>
                        </w:r>
                      </w:sdtContent>
                    </w:sdt>
                  </w:p>
                  <w:p w:rsidR="00F70D7B" w:rsidRPr="007D3F7E" w:rsidRDefault="00F70D7B" w:rsidP="00D92285">
                    <w:pPr>
                      <w:pStyle w:val="ListParagraph"/>
                      <w:numPr>
                        <w:ilvl w:val="0"/>
                        <w:numId w:val="4"/>
                      </w:numPr>
                      <w:spacing w:before="20" w:after="20"/>
                      <w:ind w:left="331" w:hanging="245"/>
                      <w:contextualSpacing w:val="0"/>
                      <w:rPr>
                        <w:rFonts w:ascii="Franklin Gothic Book" w:hAnsi="Franklin Gothic Book"/>
                        <w:b/>
                        <w:sz w:val="18"/>
                        <w:szCs w:val="18"/>
                      </w:rPr>
                    </w:pPr>
                    <w:r w:rsidRPr="0077450E">
                      <w:rPr>
                        <w:rFonts w:ascii="Franklin Gothic Book" w:hAnsi="Franklin Gothic Book"/>
                        <w:b/>
                        <w:sz w:val="20"/>
                      </w:rPr>
                      <w:t>What will you do differently next time?</w:t>
                    </w:r>
                    <w:r w:rsidR="00725F8C">
                      <w:rPr>
                        <w:rFonts w:ascii="Franklin Gothic Book" w:hAnsi="Franklin Gothic Book"/>
                        <w:b/>
                        <w:sz w:val="20"/>
                      </w:rPr>
                      <w:t xml:space="preserve">  </w:t>
                    </w:r>
                    <w:sdt>
                      <w:sdtPr>
                        <w:rPr>
                          <w:rStyle w:val="formcontent"/>
                          <w:szCs w:val="18"/>
                        </w:rPr>
                        <w:alias w:val="What to do differently"/>
                        <w:tag w:val="DoDifferently"/>
                        <w:id w:val="-1210181615"/>
                        <w:lock w:val="sdtLocked"/>
                        <w:placeholder>
                          <w:docPart w:val="805593DFA51942738472943D767C6FD8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b/>
                          <w:sz w:val="22"/>
                        </w:rPr>
                      </w:sdtEndPr>
                      <w:sdtContent>
                        <w:r w:rsidR="007D3F7E" w:rsidRPr="009C1C24">
                          <w:rPr>
                            <w:rStyle w:val="PlaceholderText"/>
                            <w:color w:val="808080" w:themeColor="background1" w:themeShade="80"/>
                            <w:sz w:val="18"/>
                            <w:szCs w:val="18"/>
                          </w:rPr>
                          <w:t xml:space="preserve">Enter what </w:t>
                        </w:r>
                        <w:r w:rsidR="001360D0" w:rsidRPr="009C1C24">
                          <w:rPr>
                            <w:rStyle w:val="PlaceholderText"/>
                            <w:color w:val="808080" w:themeColor="background1" w:themeShade="80"/>
                            <w:sz w:val="18"/>
                            <w:szCs w:val="18"/>
                          </w:rPr>
                          <w:t>you’ll</w:t>
                        </w:r>
                        <w:r w:rsidR="007D3F7E" w:rsidRPr="009C1C24">
                          <w:rPr>
                            <w:rStyle w:val="PlaceholderText"/>
                            <w:color w:val="808080" w:themeColor="background1" w:themeShade="80"/>
                            <w:sz w:val="18"/>
                            <w:szCs w:val="18"/>
                          </w:rPr>
                          <w:t xml:space="preserve"> do differently</w:t>
                        </w:r>
                        <w:r w:rsidR="007D3F7E" w:rsidRPr="007D3F7E">
                          <w:rPr>
                            <w:rStyle w:val="PlaceholderText"/>
                            <w:sz w:val="18"/>
                            <w:szCs w:val="18"/>
                          </w:rPr>
                          <w:t>.</w:t>
                        </w:r>
                      </w:sdtContent>
                    </w:sdt>
                  </w:p>
                  <w:p w:rsidR="00F70D7B" w:rsidRPr="004241EF" w:rsidRDefault="00F70D7B" w:rsidP="00D92285">
                    <w:pPr>
                      <w:pStyle w:val="ListParagraph"/>
                      <w:numPr>
                        <w:ilvl w:val="0"/>
                        <w:numId w:val="4"/>
                      </w:numPr>
                      <w:spacing w:before="20" w:after="20"/>
                      <w:ind w:left="331" w:hanging="245"/>
                      <w:contextualSpacing w:val="0"/>
                      <w:rPr>
                        <w:rFonts w:ascii="Franklin Gothic Book" w:hAnsi="Franklin Gothic Book"/>
                        <w:sz w:val="20"/>
                        <w:szCs w:val="20"/>
                      </w:rPr>
                    </w:pPr>
                    <w:r w:rsidRPr="0077450E">
                      <w:rPr>
                        <w:rFonts w:ascii="Franklin Gothic Book" w:hAnsi="Franklin Gothic Book"/>
                        <w:b/>
                        <w:sz w:val="20"/>
                      </w:rPr>
                      <w:t xml:space="preserve">What do you need to learn more about?   </w:t>
                    </w:r>
                    <w:sdt>
                      <w:sdtPr>
                        <w:rPr>
                          <w:rStyle w:val="formcontent"/>
                        </w:rPr>
                        <w:alias w:val="What to learn more "/>
                        <w:tag w:val="LearnMore"/>
                        <w:id w:val="-433986910"/>
                        <w:lock w:val="sdtLocked"/>
                        <w:placeholder>
                          <w:docPart w:val="F3773165E8FC4576BD2D863BFE20835D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Franklin Gothic Book" w:hAnsi="Franklin Gothic Book"/>
                          <w:b/>
                          <w:sz w:val="20"/>
                        </w:rPr>
                      </w:sdtEndPr>
                      <w:sdtContent>
                        <w:r w:rsidR="007D3F7E" w:rsidRPr="009C1C24">
                          <w:rPr>
                            <w:rStyle w:val="PlaceholderText"/>
                            <w:color w:val="808080" w:themeColor="background1" w:themeShade="80"/>
                            <w:sz w:val="18"/>
                          </w:rPr>
                          <w:t>Enter what you’ll learn more about.</w:t>
                        </w:r>
                      </w:sdtContent>
                    </w:sdt>
                    <w:r w:rsidRPr="0077450E">
                      <w:rPr>
                        <w:rFonts w:ascii="Franklin Gothic Book" w:hAnsi="Franklin Gothic Book"/>
                        <w:b/>
                        <w:sz w:val="20"/>
                      </w:rPr>
                      <w:t xml:space="preserve"> </w:t>
                    </w:r>
                  </w:p>
                </w:tc>
              </w:tr>
            </w:tbl>
            <w:p w:rsidR="000A789D" w:rsidRPr="00481441" w:rsidRDefault="00D971F3" w:rsidP="00481441">
              <w:pPr>
                <w:spacing w:after="0" w:line="240" w:lineRule="auto"/>
                <w:rPr>
                  <w:rFonts w:ascii="Franklin Gothic Book" w:hAnsi="Franklin Gothic Book"/>
                  <w:sz w:val="14"/>
                </w:rPr>
              </w:pPr>
            </w:p>
          </w:sdtContent>
        </w:sdt>
      </w:sdtContent>
    </w:sdt>
    <w:sectPr w:rsidR="000A789D" w:rsidRPr="00481441" w:rsidSect="00F70D7B">
      <w:headerReference w:type="default" r:id="rId14"/>
      <w:footerReference w:type="default" r:id="rId15"/>
      <w:type w:val="continuous"/>
      <w:pgSz w:w="12240" w:h="15840"/>
      <w:pgMar w:top="1008" w:right="432" w:bottom="576" w:left="432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C0" w:rsidRDefault="00F71CC0" w:rsidP="000A789D">
      <w:pPr>
        <w:spacing w:after="0" w:line="240" w:lineRule="auto"/>
      </w:pPr>
      <w:r>
        <w:separator/>
      </w:r>
    </w:p>
  </w:endnote>
  <w:endnote w:type="continuationSeparator" w:id="0">
    <w:p w:rsidR="00F71CC0" w:rsidRDefault="00F71CC0" w:rsidP="000A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D7B" w:rsidRDefault="00F70D7B">
    <w:pPr>
      <w:pStyle w:val="Footer"/>
    </w:pPr>
    <w:r w:rsidRPr="009C4C00">
      <w:rPr>
        <w:rFonts w:ascii="Franklin Gothic Book" w:hAnsi="Franklin Gothic Book"/>
        <w:noProof/>
        <w:sz w:val="20"/>
      </w:rPr>
      <w:drawing>
        <wp:anchor distT="0" distB="0" distL="114300" distR="114300" simplePos="0" relativeHeight="251663360" behindDoc="0" locked="0" layoutInCell="1" allowOverlap="1" wp14:anchorId="2D068560" wp14:editId="6E377BCE">
          <wp:simplePos x="0" y="0"/>
          <wp:positionH relativeFrom="column">
            <wp:posOffset>6039485</wp:posOffset>
          </wp:positionH>
          <wp:positionV relativeFrom="paragraph">
            <wp:posOffset>84151</wp:posOffset>
          </wp:positionV>
          <wp:extent cx="1148715" cy="297815"/>
          <wp:effectExtent l="0" t="0" r="0" b="6985"/>
          <wp:wrapNone/>
          <wp:docPr id="2" name="Picture 15" descr="CRCLogo_Alternate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15" descr="CRCLogo_Alternate_2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C00">
      <w:rPr>
        <w:rFonts w:ascii="Franklin Gothic Book" w:hAnsi="Franklin Gothic Book"/>
        <w:noProof/>
        <w:sz w:val="20"/>
      </w:rPr>
      <w:drawing>
        <wp:anchor distT="0" distB="0" distL="114300" distR="114300" simplePos="0" relativeHeight="251661312" behindDoc="0" locked="0" layoutInCell="1" allowOverlap="1" wp14:anchorId="3444184C" wp14:editId="3364DBE6">
          <wp:simplePos x="0" y="0"/>
          <wp:positionH relativeFrom="column">
            <wp:posOffset>27001</wp:posOffset>
          </wp:positionH>
          <wp:positionV relativeFrom="paragraph">
            <wp:posOffset>57150</wp:posOffset>
          </wp:positionV>
          <wp:extent cx="806450" cy="317500"/>
          <wp:effectExtent l="0" t="0" r="0" b="6350"/>
          <wp:wrapNone/>
          <wp:docPr id="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A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C0" w:rsidRDefault="00F71CC0" w:rsidP="000A789D">
      <w:pPr>
        <w:spacing w:after="0" w:line="240" w:lineRule="auto"/>
      </w:pPr>
      <w:r>
        <w:separator/>
      </w:r>
    </w:p>
  </w:footnote>
  <w:footnote w:type="continuationSeparator" w:id="0">
    <w:p w:rsidR="00F71CC0" w:rsidRDefault="00F71CC0" w:rsidP="000A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EB" w:rsidRDefault="00757CEB">
    <w:pPr>
      <w:pStyle w:val="Header"/>
    </w:pPr>
    <w:r w:rsidRPr="004C3DE3">
      <w:rPr>
        <w:rFonts w:ascii="Franklin Gothic Book" w:hAnsi="Franklin Gothic Book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5A168" wp14:editId="067DE8E1">
              <wp:simplePos x="0" y="0"/>
              <wp:positionH relativeFrom="margin">
                <wp:posOffset>20320</wp:posOffset>
              </wp:positionH>
              <wp:positionV relativeFrom="paragraph">
                <wp:posOffset>-359097</wp:posOffset>
              </wp:positionV>
              <wp:extent cx="7172325" cy="43815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2325" cy="43815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25400">
                        <a:solidFill>
                          <a:schemeClr val="bg1">
                            <a:lumMod val="85000"/>
                          </a:schemeClr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57CEB" w:rsidRPr="00520042" w:rsidRDefault="00757CEB" w:rsidP="000A789D">
                          <w:pPr>
                            <w:spacing w:before="60" w:after="60" w:line="240" w:lineRule="auto"/>
                            <w:jc w:val="center"/>
                            <w:rPr>
                              <w:rFonts w:ascii="Franklin Gothic Book" w:hAnsi="Franklin Gothic Book"/>
                              <w:b/>
                              <w:spacing w:val="15"/>
                              <w:sz w:val="32"/>
                            </w:rPr>
                          </w:pPr>
                          <w:r w:rsidRPr="00520042">
                            <w:rPr>
                              <w:rFonts w:ascii="Franklin Gothic Book" w:hAnsi="Franklin Gothic Book"/>
                              <w:b/>
                              <w:spacing w:val="15"/>
                              <w:sz w:val="32"/>
                            </w:rPr>
                            <w:t>Action Log</w:t>
                          </w:r>
                          <w:r w:rsidR="00FD2A5F">
                            <w:rPr>
                              <w:rFonts w:ascii="Franklin Gothic Book" w:hAnsi="Franklin Gothic Book"/>
                              <w:b/>
                              <w:spacing w:val="15"/>
                              <w:sz w:val="32"/>
                            </w:rPr>
                            <w:t>:</w:t>
                          </w:r>
                          <w:r w:rsidR="00FD2A5F" w:rsidRPr="00FD2A5F">
                            <w:rPr>
                              <w:rFonts w:ascii="Franklin Gothic Book" w:hAnsi="Franklin Gothic Book"/>
                              <w:b/>
                              <w:spacing w:val="15"/>
                              <w:sz w:val="32"/>
                            </w:rPr>
                            <w:t xml:space="preserve"> </w:t>
                          </w:r>
                          <w:r w:rsidR="00FD2A5F" w:rsidRPr="00520042">
                            <w:rPr>
                              <w:rFonts w:ascii="Franklin Gothic Book" w:hAnsi="Franklin Gothic Book"/>
                              <w:b/>
                              <w:spacing w:val="15"/>
                              <w:sz w:val="32"/>
                            </w:rPr>
                            <w:t>Communication at Work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A35A168" id="Rectangle 1" o:spid="_x0000_s1038" style="position:absolute;margin-left:1.6pt;margin-top:-28.3pt;width:564.75pt;height:34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" fillcolor="gray [1629]" strokecolor="#d8d8d8 [2732]" strokeweight="2pt">
              <v:stroke joinstyle="round"/>
              <v:textbox>
                <w:txbxContent>
                  <w:p w:rsidR="00757CEB" w:rsidRPr="00520042" w:rsidRDefault="00757CEB" w:rsidP="000A789D">
                    <w:pPr>
                      <w:spacing w:before="60" w:after="60" w:line="240" w:lineRule="auto"/>
                      <w:jc w:val="center"/>
                      <w:rPr>
                        <w:rFonts w:ascii="Franklin Gothic Book" w:hAnsi="Franklin Gothic Book"/>
                        <w:b/>
                        <w:spacing w:val="15"/>
                        <w:sz w:val="32"/>
                      </w:rPr>
                    </w:pPr>
                    <w:r w:rsidRPr="00520042">
                      <w:rPr>
                        <w:rFonts w:ascii="Franklin Gothic Book" w:hAnsi="Franklin Gothic Book"/>
                        <w:b/>
                        <w:spacing w:val="15"/>
                        <w:sz w:val="32"/>
                      </w:rPr>
                      <w:t>Action Log</w:t>
                    </w:r>
                    <w:r w:rsidR="00FD2A5F">
                      <w:rPr>
                        <w:rFonts w:ascii="Franklin Gothic Book" w:hAnsi="Franklin Gothic Book"/>
                        <w:b/>
                        <w:spacing w:val="15"/>
                        <w:sz w:val="32"/>
                      </w:rPr>
                      <w:t>:</w:t>
                    </w:r>
                    <w:r w:rsidR="00FD2A5F" w:rsidRPr="00FD2A5F">
                      <w:rPr>
                        <w:rFonts w:ascii="Franklin Gothic Book" w:hAnsi="Franklin Gothic Book"/>
                        <w:b/>
                        <w:spacing w:val="15"/>
                        <w:sz w:val="32"/>
                      </w:rPr>
                      <w:t xml:space="preserve"> </w:t>
                    </w:r>
                    <w:r w:rsidR="00FD2A5F" w:rsidRPr="00520042">
                      <w:rPr>
                        <w:rFonts w:ascii="Franklin Gothic Book" w:hAnsi="Franklin Gothic Book"/>
                        <w:b/>
                        <w:spacing w:val="15"/>
                        <w:sz w:val="32"/>
                      </w:rPr>
                      <w:t>Communication at Work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2DC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4E0C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C5661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2C43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A5284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0EBEE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26FF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4E4B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CC89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769F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F57AD7"/>
    <w:multiLevelType w:val="hybridMultilevel"/>
    <w:tmpl w:val="7980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E74FE"/>
    <w:multiLevelType w:val="hybridMultilevel"/>
    <w:tmpl w:val="4FDAF670"/>
    <w:lvl w:ilvl="0" w:tplc="CFDCC15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C5175"/>
    <w:multiLevelType w:val="hybridMultilevel"/>
    <w:tmpl w:val="459CD1D6"/>
    <w:lvl w:ilvl="0" w:tplc="EE96B9BE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C0EC7"/>
    <w:multiLevelType w:val="hybridMultilevel"/>
    <w:tmpl w:val="4FDAF670"/>
    <w:lvl w:ilvl="0" w:tplc="CFDCC15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39"/>
    <w:rsid w:val="00004571"/>
    <w:rsid w:val="00005802"/>
    <w:rsid w:val="0001767C"/>
    <w:rsid w:val="00020032"/>
    <w:rsid w:val="000806F8"/>
    <w:rsid w:val="000A789D"/>
    <w:rsid w:val="000B34A4"/>
    <w:rsid w:val="000B36CD"/>
    <w:rsid w:val="000D23C3"/>
    <w:rsid w:val="001277FD"/>
    <w:rsid w:val="001360D0"/>
    <w:rsid w:val="00152F31"/>
    <w:rsid w:val="00166BCD"/>
    <w:rsid w:val="00174DE5"/>
    <w:rsid w:val="001A0B4E"/>
    <w:rsid w:val="001A60C7"/>
    <w:rsid w:val="001C4964"/>
    <w:rsid w:val="00214565"/>
    <w:rsid w:val="0024333D"/>
    <w:rsid w:val="0026568F"/>
    <w:rsid w:val="00283199"/>
    <w:rsid w:val="00295E0E"/>
    <w:rsid w:val="002B4B37"/>
    <w:rsid w:val="002C3DF6"/>
    <w:rsid w:val="002E4617"/>
    <w:rsid w:val="00355193"/>
    <w:rsid w:val="00393FBF"/>
    <w:rsid w:val="003A5C98"/>
    <w:rsid w:val="003A77AF"/>
    <w:rsid w:val="003B4763"/>
    <w:rsid w:val="003B5602"/>
    <w:rsid w:val="003C71F5"/>
    <w:rsid w:val="004132FF"/>
    <w:rsid w:val="004241EF"/>
    <w:rsid w:val="00457891"/>
    <w:rsid w:val="00472456"/>
    <w:rsid w:val="0047454E"/>
    <w:rsid w:val="00481441"/>
    <w:rsid w:val="00483E50"/>
    <w:rsid w:val="00496A8E"/>
    <w:rsid w:val="004977BB"/>
    <w:rsid w:val="004B2306"/>
    <w:rsid w:val="004C3DE3"/>
    <w:rsid w:val="004D4E5B"/>
    <w:rsid w:val="004F11D2"/>
    <w:rsid w:val="004F2309"/>
    <w:rsid w:val="00520042"/>
    <w:rsid w:val="00566CF3"/>
    <w:rsid w:val="005931E4"/>
    <w:rsid w:val="005B5AC9"/>
    <w:rsid w:val="005B5CBD"/>
    <w:rsid w:val="005E2462"/>
    <w:rsid w:val="005E5957"/>
    <w:rsid w:val="00605AD0"/>
    <w:rsid w:val="00606852"/>
    <w:rsid w:val="00635DCF"/>
    <w:rsid w:val="007002F0"/>
    <w:rsid w:val="00700D4B"/>
    <w:rsid w:val="00707B55"/>
    <w:rsid w:val="00725F8C"/>
    <w:rsid w:val="0072603B"/>
    <w:rsid w:val="00743D2A"/>
    <w:rsid w:val="0074419A"/>
    <w:rsid w:val="00747ECD"/>
    <w:rsid w:val="00757CEB"/>
    <w:rsid w:val="0076626B"/>
    <w:rsid w:val="0077450E"/>
    <w:rsid w:val="00783A3F"/>
    <w:rsid w:val="00793954"/>
    <w:rsid w:val="007A396A"/>
    <w:rsid w:val="007D3F7E"/>
    <w:rsid w:val="007D7FAB"/>
    <w:rsid w:val="007E2003"/>
    <w:rsid w:val="0080469D"/>
    <w:rsid w:val="008470C5"/>
    <w:rsid w:val="00857025"/>
    <w:rsid w:val="008618C7"/>
    <w:rsid w:val="008930AE"/>
    <w:rsid w:val="008B1249"/>
    <w:rsid w:val="008C365D"/>
    <w:rsid w:val="009204FF"/>
    <w:rsid w:val="009324CF"/>
    <w:rsid w:val="009A00C1"/>
    <w:rsid w:val="009B1538"/>
    <w:rsid w:val="009C1C24"/>
    <w:rsid w:val="009C4C00"/>
    <w:rsid w:val="00A2108E"/>
    <w:rsid w:val="00A21156"/>
    <w:rsid w:val="00A251A6"/>
    <w:rsid w:val="00A37C62"/>
    <w:rsid w:val="00A54439"/>
    <w:rsid w:val="00A60A18"/>
    <w:rsid w:val="00A65324"/>
    <w:rsid w:val="00AA21EB"/>
    <w:rsid w:val="00AB17DD"/>
    <w:rsid w:val="00AB69C0"/>
    <w:rsid w:val="00AE345A"/>
    <w:rsid w:val="00B02302"/>
    <w:rsid w:val="00B1063F"/>
    <w:rsid w:val="00B264AE"/>
    <w:rsid w:val="00B34FDF"/>
    <w:rsid w:val="00B516B5"/>
    <w:rsid w:val="00BD0FC9"/>
    <w:rsid w:val="00BD106F"/>
    <w:rsid w:val="00BE5FE9"/>
    <w:rsid w:val="00BE649C"/>
    <w:rsid w:val="00C044C8"/>
    <w:rsid w:val="00C24DFF"/>
    <w:rsid w:val="00C60FC5"/>
    <w:rsid w:val="00C71996"/>
    <w:rsid w:val="00C801D0"/>
    <w:rsid w:val="00C868AE"/>
    <w:rsid w:val="00CA22C8"/>
    <w:rsid w:val="00CA35D0"/>
    <w:rsid w:val="00CA5C69"/>
    <w:rsid w:val="00CB26A4"/>
    <w:rsid w:val="00CB5BD3"/>
    <w:rsid w:val="00D106CC"/>
    <w:rsid w:val="00D32AF7"/>
    <w:rsid w:val="00D50FF2"/>
    <w:rsid w:val="00D53D48"/>
    <w:rsid w:val="00D619E2"/>
    <w:rsid w:val="00D66839"/>
    <w:rsid w:val="00D76857"/>
    <w:rsid w:val="00D77FE2"/>
    <w:rsid w:val="00D82DB7"/>
    <w:rsid w:val="00D92285"/>
    <w:rsid w:val="00D971F3"/>
    <w:rsid w:val="00DA58CB"/>
    <w:rsid w:val="00DC1B48"/>
    <w:rsid w:val="00DE2D9F"/>
    <w:rsid w:val="00DF6917"/>
    <w:rsid w:val="00DF7356"/>
    <w:rsid w:val="00E147CD"/>
    <w:rsid w:val="00E15B48"/>
    <w:rsid w:val="00E5200A"/>
    <w:rsid w:val="00E60F55"/>
    <w:rsid w:val="00EC5206"/>
    <w:rsid w:val="00ED11C0"/>
    <w:rsid w:val="00EE4B91"/>
    <w:rsid w:val="00F17A00"/>
    <w:rsid w:val="00F47AE7"/>
    <w:rsid w:val="00F57B0F"/>
    <w:rsid w:val="00F70D7B"/>
    <w:rsid w:val="00F71CC0"/>
    <w:rsid w:val="00F83BD5"/>
    <w:rsid w:val="00FB66CF"/>
    <w:rsid w:val="00FD11A3"/>
    <w:rsid w:val="00F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FC7525-66BC-40F5-9BD1-AF0FD15A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7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1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1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1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1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1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1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1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89D"/>
  </w:style>
  <w:style w:type="paragraph" w:styleId="Footer">
    <w:name w:val="footer"/>
    <w:basedOn w:val="Normal"/>
    <w:link w:val="FooterChar"/>
    <w:uiPriority w:val="99"/>
    <w:unhideWhenUsed/>
    <w:rsid w:val="000A7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89D"/>
  </w:style>
  <w:style w:type="character" w:styleId="PlaceholderText">
    <w:name w:val="Placeholder Text"/>
    <w:basedOn w:val="DefaultParagraphFont"/>
    <w:uiPriority w:val="99"/>
    <w:semiHidden/>
    <w:rsid w:val="000A789D"/>
    <w:rPr>
      <w:color w:val="808080"/>
    </w:rPr>
  </w:style>
  <w:style w:type="paragraph" w:styleId="ListParagraph">
    <w:name w:val="List Paragraph"/>
    <w:basedOn w:val="Normal"/>
    <w:uiPriority w:val="34"/>
    <w:qFormat/>
    <w:rsid w:val="000A78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41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41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C00"/>
    <w:rPr>
      <w:rFonts w:ascii="Segoe UI" w:hAnsi="Segoe UI" w:cs="Segoe UI"/>
      <w:sz w:val="18"/>
      <w:szCs w:val="18"/>
    </w:rPr>
  </w:style>
  <w:style w:type="character" w:customStyle="1" w:styleId="formcontent">
    <w:name w:val="formcontent"/>
    <w:basedOn w:val="DefaultParagraphFont"/>
    <w:uiPriority w:val="1"/>
    <w:rsid w:val="00ED11C0"/>
    <w:rPr>
      <w:rFonts w:asciiTheme="minorHAnsi" w:hAnsiTheme="minorHAnsi"/>
      <w:sz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971F3"/>
  </w:style>
  <w:style w:type="paragraph" w:styleId="BlockText">
    <w:name w:val="Block Text"/>
    <w:basedOn w:val="Normal"/>
    <w:uiPriority w:val="99"/>
    <w:semiHidden/>
    <w:unhideWhenUsed/>
    <w:rsid w:val="00D971F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971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71F3"/>
  </w:style>
  <w:style w:type="paragraph" w:styleId="BodyText2">
    <w:name w:val="Body Text 2"/>
    <w:basedOn w:val="Normal"/>
    <w:link w:val="BodyText2Char"/>
    <w:uiPriority w:val="99"/>
    <w:semiHidden/>
    <w:unhideWhenUsed/>
    <w:rsid w:val="00D971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71F3"/>
  </w:style>
  <w:style w:type="paragraph" w:styleId="BodyText3">
    <w:name w:val="Body Text 3"/>
    <w:basedOn w:val="Normal"/>
    <w:link w:val="BodyText3Char"/>
    <w:uiPriority w:val="99"/>
    <w:semiHidden/>
    <w:unhideWhenUsed/>
    <w:rsid w:val="00D97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71F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71F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71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71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71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971F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71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971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71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971F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71F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71F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971F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71F3"/>
  </w:style>
  <w:style w:type="paragraph" w:styleId="CommentText">
    <w:name w:val="annotation text"/>
    <w:basedOn w:val="Normal"/>
    <w:link w:val="CommentTextChar"/>
    <w:uiPriority w:val="99"/>
    <w:semiHidden/>
    <w:unhideWhenUsed/>
    <w:rsid w:val="00D97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1F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971F3"/>
  </w:style>
  <w:style w:type="character" w:customStyle="1" w:styleId="DateChar">
    <w:name w:val="Date Char"/>
    <w:basedOn w:val="DefaultParagraphFont"/>
    <w:link w:val="Date"/>
    <w:uiPriority w:val="99"/>
    <w:semiHidden/>
    <w:rsid w:val="00D971F3"/>
  </w:style>
  <w:style w:type="paragraph" w:styleId="DocumentMap">
    <w:name w:val="Document Map"/>
    <w:basedOn w:val="Normal"/>
    <w:link w:val="DocumentMapChar"/>
    <w:uiPriority w:val="99"/>
    <w:semiHidden/>
    <w:unhideWhenUsed/>
    <w:rsid w:val="00D971F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71F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971F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71F3"/>
  </w:style>
  <w:style w:type="paragraph" w:styleId="EndnoteText">
    <w:name w:val="endnote text"/>
    <w:basedOn w:val="Normal"/>
    <w:link w:val="EndnoteTextChar"/>
    <w:uiPriority w:val="99"/>
    <w:semiHidden/>
    <w:unhideWhenUsed/>
    <w:rsid w:val="00D971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71F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971F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971F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1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1F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97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1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1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1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1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1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1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1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1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971F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71F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71F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71F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971F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971F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971F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971F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971F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971F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971F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971F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971F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971F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1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1F3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D971F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971F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971F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971F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971F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971F3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971F3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971F3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971F3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971F3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971F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971F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971F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971F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971F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971F3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971F3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971F3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971F3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971F3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971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71F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971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71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D971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971F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971F3"/>
  </w:style>
  <w:style w:type="paragraph" w:styleId="PlainText">
    <w:name w:val="Plain Text"/>
    <w:basedOn w:val="Normal"/>
    <w:link w:val="PlainTextChar"/>
    <w:uiPriority w:val="99"/>
    <w:semiHidden/>
    <w:unhideWhenUsed/>
    <w:rsid w:val="00D97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71F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971F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1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971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71F3"/>
  </w:style>
  <w:style w:type="paragraph" w:styleId="Signature">
    <w:name w:val="Signature"/>
    <w:basedOn w:val="Normal"/>
    <w:link w:val="SignatureChar"/>
    <w:uiPriority w:val="99"/>
    <w:semiHidden/>
    <w:unhideWhenUsed/>
    <w:rsid w:val="00D971F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971F3"/>
  </w:style>
  <w:style w:type="paragraph" w:styleId="Subtitle">
    <w:name w:val="Subtitle"/>
    <w:basedOn w:val="Normal"/>
    <w:next w:val="Normal"/>
    <w:link w:val="SubtitleChar"/>
    <w:uiPriority w:val="11"/>
    <w:qFormat/>
    <w:rsid w:val="00D971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71F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971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971F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D971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971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971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971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971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971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971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971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971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971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971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71F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Documents\Custom%20Office%20Templates\CRC%20CommForm%20v11%2015.11.2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61F126200F4EEB945F140F42081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CE5E7-83AA-4A26-8101-00B68310AF59}"/>
      </w:docPartPr>
      <w:docPartBody>
        <w:p w:rsidR="00B34F86" w:rsidRDefault="00AF4696">
          <w:pPr>
            <w:pStyle w:val="6F61F126200F4EEB945F140F4208111E"/>
          </w:pPr>
          <w:r w:rsidRPr="000405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29931A659420F92EC013EDA56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74616-177E-4002-ABA6-67166738709E}"/>
      </w:docPartPr>
      <w:docPartBody>
        <w:p w:rsidR="00B34F86" w:rsidRDefault="00AF4696">
          <w:pPr>
            <w:pStyle w:val="2F129931A659420F92EC013EDA5657D0"/>
          </w:pPr>
          <w:r>
            <w:rPr>
              <w:rStyle w:val="PlaceholderText"/>
              <w:sz w:val="18"/>
              <w:szCs w:val="18"/>
            </w:rPr>
            <w:t>En</w:t>
          </w:r>
          <w:r w:rsidRPr="00FB66CF">
            <w:rPr>
              <w:rStyle w:val="PlaceholderText"/>
              <w:sz w:val="18"/>
              <w:szCs w:val="18"/>
            </w:rPr>
            <w:t>ter your name</w:t>
          </w:r>
        </w:p>
      </w:docPartBody>
    </w:docPart>
    <w:docPart>
      <w:docPartPr>
        <w:name w:val="DA3D88BFAC834CF2A3363B7323AD1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88A3-602D-4928-B4B6-BF7E169F01EA}"/>
      </w:docPartPr>
      <w:docPartBody>
        <w:p w:rsidR="00B34F86" w:rsidRDefault="00AF4696">
          <w:pPr>
            <w:pStyle w:val="DA3D88BFAC834CF2A3363B7323AD1375"/>
          </w:pPr>
          <w:r w:rsidRPr="0004057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AB4EFB7D06145C798E7CF500921D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0883-7845-4286-A954-BEE9BAE78480}"/>
      </w:docPartPr>
      <w:docPartBody>
        <w:p w:rsidR="00B34F86" w:rsidRDefault="00AF4696">
          <w:pPr>
            <w:pStyle w:val="3AB4EFB7D06145C798E7CF500921D6E1"/>
          </w:pPr>
          <w:r w:rsidRPr="009C1C24">
            <w:rPr>
              <w:rStyle w:val="formcontent"/>
              <w:color w:val="808080" w:themeColor="background1" w:themeShade="80"/>
            </w:rPr>
            <w:t>Type what you will stop doing.</w:t>
          </w:r>
        </w:p>
      </w:docPartBody>
    </w:docPart>
    <w:docPart>
      <w:docPartPr>
        <w:name w:val="507CFFAE651A43399C3F5AAE8AD42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D3E93-85F9-4251-B443-EDB26FD01C44}"/>
      </w:docPartPr>
      <w:docPartBody>
        <w:p w:rsidR="00B34F86" w:rsidRDefault="00AF4696">
          <w:pPr>
            <w:pStyle w:val="507CFFAE651A43399C3F5AAE8AD42056"/>
          </w:pPr>
          <w:r w:rsidRPr="009C1C24">
            <w:rPr>
              <w:rStyle w:val="PlaceholderText"/>
              <w:color w:val="808080" w:themeColor="background1" w:themeShade="80"/>
              <w:sz w:val="18"/>
              <w:szCs w:val="18"/>
            </w:rPr>
            <w:t>Type what you will keep doing</w:t>
          </w:r>
          <w:r>
            <w:rPr>
              <w:rStyle w:val="PlaceholderText"/>
              <w:color w:val="3B3838" w:themeColor="background2" w:themeShade="40"/>
              <w:sz w:val="18"/>
              <w:szCs w:val="18"/>
            </w:rPr>
            <w:t>.</w:t>
          </w:r>
        </w:p>
      </w:docPartBody>
    </w:docPart>
    <w:docPart>
      <w:docPartPr>
        <w:name w:val="4F80B5CE56034FC2BBDE8C31F219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D1799-7EC9-48DC-9FA1-46283D1C4571}"/>
      </w:docPartPr>
      <w:docPartBody>
        <w:p w:rsidR="00B34F86" w:rsidRDefault="00AF4696">
          <w:pPr>
            <w:pStyle w:val="4F80B5CE56034FC2BBDE8C31F2194073"/>
          </w:pPr>
          <w:r w:rsidRPr="009C1C24">
            <w:rPr>
              <w:rStyle w:val="formcontent"/>
              <w:color w:val="808080" w:themeColor="background1" w:themeShade="80"/>
            </w:rPr>
            <w:t>Type what you will start doing.</w:t>
          </w:r>
        </w:p>
      </w:docPartBody>
    </w:docPart>
    <w:docPart>
      <w:docPartPr>
        <w:name w:val="397A44BB207B49E1A756CD6DF009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496F-0A2C-42CC-B5FA-ACC4EF8AE8B7}"/>
      </w:docPartPr>
      <w:docPartBody>
        <w:p w:rsidR="00B34F86" w:rsidRDefault="00AF4696">
          <w:pPr>
            <w:pStyle w:val="397A44BB207B49E1A756CD6DF009447B"/>
          </w:pPr>
          <w:r w:rsidRPr="009C1C24">
            <w:rPr>
              <w:rStyle w:val="PlaceholderText"/>
              <w:sz w:val="18"/>
            </w:rPr>
            <w:t>Type person’s name.</w:t>
          </w:r>
        </w:p>
      </w:docPartBody>
    </w:docPart>
    <w:docPart>
      <w:docPartPr>
        <w:name w:val="44D17021CD0E4B37889C4A452416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B92C-D96A-4283-A603-4D0FC1E1F404}"/>
      </w:docPartPr>
      <w:docPartBody>
        <w:p w:rsidR="00B34F86" w:rsidRDefault="00AF4696">
          <w:pPr>
            <w:pStyle w:val="44D17021CD0E4B37889C4A4524162078"/>
          </w:pPr>
          <w:r w:rsidRPr="009C1C24">
            <w:rPr>
              <w:rStyle w:val="formcontent"/>
              <w:color w:val="808080" w:themeColor="background1" w:themeShade="80"/>
            </w:rPr>
            <w:t>Enter purpose here</w:t>
          </w:r>
          <w:r w:rsidRPr="003A77AF">
            <w:rPr>
              <w:rStyle w:val="formcontent"/>
              <w:color w:val="808080" w:themeColor="background1" w:themeShade="80"/>
            </w:rPr>
            <w:t>.</w:t>
          </w:r>
        </w:p>
      </w:docPartBody>
    </w:docPart>
    <w:docPart>
      <w:docPartPr>
        <w:name w:val="B710DE87D69C4EF7BBD207F90588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6A599-FEBD-4C0D-B678-D08F858A9B5C}"/>
      </w:docPartPr>
      <w:docPartBody>
        <w:p w:rsidR="00B34F86" w:rsidRDefault="00AF4696">
          <w:pPr>
            <w:pStyle w:val="B710DE87D69C4EF7BBD207F905888616"/>
          </w:pPr>
          <w:r w:rsidRPr="009C1C24">
            <w:rPr>
              <w:rStyle w:val="PlaceholderText"/>
              <w:color w:val="808080" w:themeColor="background1" w:themeShade="80"/>
              <w:sz w:val="18"/>
              <w:szCs w:val="18"/>
            </w:rPr>
            <w:t xml:space="preserve">Click down arrow to select. </w:t>
          </w:r>
        </w:p>
      </w:docPartBody>
    </w:docPart>
    <w:docPart>
      <w:docPartPr>
        <w:name w:val="7984CD8A59CF4FF192753B1759717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BE4AB-1BD1-4C40-904E-BC31E11BF5EE}"/>
      </w:docPartPr>
      <w:docPartBody>
        <w:p w:rsidR="00B34F86" w:rsidRDefault="00AF4696">
          <w:pPr>
            <w:pStyle w:val="7984CD8A59CF4FF192753B1759717965"/>
          </w:pPr>
          <w:r w:rsidRPr="003A77AF">
            <w:rPr>
              <w:rStyle w:val="formcontent"/>
              <w:color w:val="808080" w:themeColor="background1" w:themeShade="80"/>
            </w:rPr>
            <w:t>Enter strengths.</w:t>
          </w:r>
        </w:p>
      </w:docPartBody>
    </w:docPart>
    <w:docPart>
      <w:docPartPr>
        <w:name w:val="94DDE353DD7B49B2A3EAB794B31B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79C0-118D-419F-99C2-FD497DB29D47}"/>
      </w:docPartPr>
      <w:docPartBody>
        <w:p w:rsidR="00B34F86" w:rsidRDefault="00AF4696">
          <w:pPr>
            <w:pStyle w:val="94DDE353DD7B49B2A3EAB794B31B7D3A"/>
          </w:pPr>
          <w:r w:rsidRPr="003A77AF">
            <w:rPr>
              <w:rStyle w:val="PlaceholderText"/>
              <w:color w:val="808080" w:themeColor="background1" w:themeShade="80"/>
              <w:sz w:val="18"/>
            </w:rPr>
            <w:t>Click down arrow to select.</w:t>
          </w:r>
        </w:p>
      </w:docPartBody>
    </w:docPart>
    <w:docPart>
      <w:docPartPr>
        <w:name w:val="EDECF15E20574B6991C4C91FEDB5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A9372-F45A-4E98-A505-CA9563C606B3}"/>
      </w:docPartPr>
      <w:docPartBody>
        <w:p w:rsidR="00B34F86" w:rsidRDefault="00AF4696">
          <w:pPr>
            <w:pStyle w:val="EDECF15E20574B6991C4C91FEDB502B8"/>
          </w:pPr>
          <w:r>
            <w:rPr>
              <w:rStyle w:val="PlaceholderText"/>
              <w:sz w:val="18"/>
              <w:szCs w:val="20"/>
            </w:rPr>
            <w:t xml:space="preserve">Click down arrow to select. </w:t>
          </w:r>
        </w:p>
      </w:docPartBody>
    </w:docPart>
    <w:docPart>
      <w:docPartPr>
        <w:name w:val="4FA0B94ED84A4A51983A467BDB433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CD7F-9177-44D2-B93D-D7B3B3A90180}"/>
      </w:docPartPr>
      <w:docPartBody>
        <w:p w:rsidR="00B34F86" w:rsidRDefault="00AF4696">
          <w:pPr>
            <w:pStyle w:val="4FA0B94ED84A4A51983A467BDB433514"/>
          </w:pPr>
          <w:r>
            <w:rPr>
              <w:rStyle w:val="PlaceholderText"/>
              <w:sz w:val="18"/>
            </w:rPr>
            <w:t>Click down arrow to select.</w:t>
          </w:r>
        </w:p>
      </w:docPartBody>
    </w:docPart>
    <w:docPart>
      <w:docPartPr>
        <w:name w:val="3ADE4F070F9C4F8484387A71D23D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50501-10F8-4418-AE57-A542EC33D6EB}"/>
      </w:docPartPr>
      <w:docPartBody>
        <w:p w:rsidR="00B34F86" w:rsidRDefault="00AF4696">
          <w:pPr>
            <w:pStyle w:val="3ADE4F070F9C4F8484387A71D23DAA86"/>
          </w:pPr>
          <w:r w:rsidRPr="009C1C24">
            <w:rPr>
              <w:rStyle w:val="PlaceholderText"/>
              <w:color w:val="808080" w:themeColor="background1" w:themeShade="80"/>
              <w:sz w:val="18"/>
              <w:szCs w:val="18"/>
            </w:rPr>
            <w:t>Type how you will adapt.</w:t>
          </w:r>
        </w:p>
      </w:docPartBody>
    </w:docPart>
    <w:docPart>
      <w:docPartPr>
        <w:name w:val="3E8E4D36D87C42D79F9FB112DCFB0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BA46-8BFB-4C44-B4D4-F84061C9D1CE}"/>
      </w:docPartPr>
      <w:docPartBody>
        <w:p w:rsidR="00B34F86" w:rsidRDefault="00AF4696">
          <w:pPr>
            <w:pStyle w:val="3E8E4D36D87C42D79F9FB112DCFB041D"/>
          </w:pPr>
          <w:r w:rsidRPr="00BE5FE9">
            <w:rPr>
              <w:rStyle w:val="PlaceholderText"/>
              <w:color w:val="808080" w:themeColor="background1" w:themeShade="80"/>
              <w:sz w:val="18"/>
            </w:rPr>
            <w:t>Click down arrow to select.</w:t>
          </w:r>
        </w:p>
      </w:docPartBody>
    </w:docPart>
    <w:docPart>
      <w:docPartPr>
        <w:name w:val="C75B4A10D0104AB3AC1F3A188044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BA68D-C7D8-424C-AFD2-0C6FCECFC472}"/>
      </w:docPartPr>
      <w:docPartBody>
        <w:p w:rsidR="00B34F86" w:rsidRDefault="00AF4696">
          <w:pPr>
            <w:pStyle w:val="C75B4A10D0104AB3AC1F3A1880447FB1"/>
          </w:pPr>
          <w:r w:rsidRPr="009C1C24">
            <w:rPr>
              <w:rStyle w:val="PlaceholderText"/>
              <w:color w:val="808080" w:themeColor="background1" w:themeShade="80"/>
              <w:sz w:val="18"/>
            </w:rPr>
            <w:t>Type how your Style will impact.</w:t>
          </w:r>
        </w:p>
      </w:docPartBody>
    </w:docPart>
    <w:docPart>
      <w:docPartPr>
        <w:name w:val="8424283373184F4D9C2568506328F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8FD34-0A57-48CB-B656-112E834C23B0}"/>
      </w:docPartPr>
      <w:docPartBody>
        <w:p w:rsidR="00B34F86" w:rsidRDefault="00AF4696">
          <w:pPr>
            <w:pStyle w:val="8424283373184F4D9C2568506328F3A7"/>
          </w:pPr>
          <w:r w:rsidRPr="009C1C24">
            <w:rPr>
              <w:rStyle w:val="PlaceholderText"/>
              <w:color w:val="808080" w:themeColor="background1" w:themeShade="80"/>
              <w:sz w:val="18"/>
            </w:rPr>
            <w:t>Enter what worked.</w:t>
          </w:r>
        </w:p>
      </w:docPartBody>
    </w:docPart>
    <w:docPart>
      <w:docPartPr>
        <w:name w:val="65493D6A432A4E88BF2278EB7A1D7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0237D-2F65-4DF2-B0C8-2818C0DB86B5}"/>
      </w:docPartPr>
      <w:docPartBody>
        <w:p w:rsidR="00B34F86" w:rsidRDefault="00AF4696">
          <w:pPr>
            <w:pStyle w:val="65493D6A432A4E88BF2278EB7A1D7F66"/>
          </w:pPr>
          <w:r w:rsidRPr="009C1C24">
            <w:rPr>
              <w:rStyle w:val="PlaceholderText"/>
              <w:color w:val="808080" w:themeColor="background1" w:themeShade="80"/>
              <w:sz w:val="18"/>
              <w:szCs w:val="18"/>
            </w:rPr>
            <w:t>Enter what didn’t work.</w:t>
          </w:r>
        </w:p>
      </w:docPartBody>
    </w:docPart>
    <w:docPart>
      <w:docPartPr>
        <w:name w:val="805593DFA51942738472943D767C6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55F92-3A1D-46A3-8F94-A44687479F4F}"/>
      </w:docPartPr>
      <w:docPartBody>
        <w:p w:rsidR="00B34F86" w:rsidRDefault="00AF4696">
          <w:pPr>
            <w:pStyle w:val="805593DFA51942738472943D767C6FD8"/>
          </w:pPr>
          <w:r w:rsidRPr="009C1C24">
            <w:rPr>
              <w:rStyle w:val="PlaceholderText"/>
              <w:color w:val="808080" w:themeColor="background1" w:themeShade="80"/>
              <w:sz w:val="18"/>
              <w:szCs w:val="18"/>
            </w:rPr>
            <w:t>Enter what you’ll do differently</w:t>
          </w:r>
          <w:r w:rsidRPr="007D3F7E">
            <w:rPr>
              <w:rStyle w:val="PlaceholderText"/>
              <w:sz w:val="18"/>
              <w:szCs w:val="18"/>
            </w:rPr>
            <w:t>.</w:t>
          </w:r>
        </w:p>
      </w:docPartBody>
    </w:docPart>
    <w:docPart>
      <w:docPartPr>
        <w:name w:val="F3773165E8FC4576BD2D863BFE20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9B61A-414B-4F11-900D-72E965AE563A}"/>
      </w:docPartPr>
      <w:docPartBody>
        <w:p w:rsidR="00B34F86" w:rsidRDefault="00AF4696">
          <w:pPr>
            <w:pStyle w:val="F3773165E8FC4576BD2D863BFE20835D"/>
          </w:pPr>
          <w:r w:rsidRPr="009C1C24">
            <w:rPr>
              <w:rStyle w:val="PlaceholderText"/>
              <w:color w:val="808080" w:themeColor="background1" w:themeShade="80"/>
              <w:sz w:val="18"/>
            </w:rPr>
            <w:t>Enter what you’ll learn more about.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96"/>
    <w:rsid w:val="005F5EFA"/>
    <w:rsid w:val="007E5196"/>
    <w:rsid w:val="00AF4696"/>
    <w:rsid w:val="00B3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61F126200F4EEB945F140F4208111E">
    <w:name w:val="6F61F126200F4EEB945F140F4208111E"/>
  </w:style>
  <w:style w:type="paragraph" w:customStyle="1" w:styleId="2F129931A659420F92EC013EDA5657D0">
    <w:name w:val="2F129931A659420F92EC013EDA5657D0"/>
  </w:style>
  <w:style w:type="paragraph" w:customStyle="1" w:styleId="DA3D88BFAC834CF2A3363B7323AD1375">
    <w:name w:val="DA3D88BFAC834CF2A3363B7323AD1375"/>
  </w:style>
  <w:style w:type="character" w:customStyle="1" w:styleId="formcontent">
    <w:name w:val="formcontent"/>
    <w:basedOn w:val="DefaultParagraphFont"/>
    <w:uiPriority w:val="1"/>
    <w:rPr>
      <w:rFonts w:asciiTheme="minorHAnsi" w:hAnsiTheme="minorHAnsi"/>
      <w:sz w:val="18"/>
    </w:rPr>
  </w:style>
  <w:style w:type="paragraph" w:customStyle="1" w:styleId="3AB4EFB7D06145C798E7CF500921D6E1">
    <w:name w:val="3AB4EFB7D06145C798E7CF500921D6E1"/>
  </w:style>
  <w:style w:type="paragraph" w:customStyle="1" w:styleId="507CFFAE651A43399C3F5AAE8AD42056">
    <w:name w:val="507CFFAE651A43399C3F5AAE8AD42056"/>
  </w:style>
  <w:style w:type="paragraph" w:customStyle="1" w:styleId="4F80B5CE56034FC2BBDE8C31F2194073">
    <w:name w:val="4F80B5CE56034FC2BBDE8C31F2194073"/>
  </w:style>
  <w:style w:type="paragraph" w:customStyle="1" w:styleId="397A44BB207B49E1A756CD6DF009447B">
    <w:name w:val="397A44BB207B49E1A756CD6DF009447B"/>
  </w:style>
  <w:style w:type="paragraph" w:customStyle="1" w:styleId="44D17021CD0E4B37889C4A4524162078">
    <w:name w:val="44D17021CD0E4B37889C4A4524162078"/>
  </w:style>
  <w:style w:type="paragraph" w:customStyle="1" w:styleId="B710DE87D69C4EF7BBD207F905888616">
    <w:name w:val="B710DE87D69C4EF7BBD207F905888616"/>
  </w:style>
  <w:style w:type="paragraph" w:customStyle="1" w:styleId="7984CD8A59CF4FF192753B1759717965">
    <w:name w:val="7984CD8A59CF4FF192753B1759717965"/>
  </w:style>
  <w:style w:type="paragraph" w:customStyle="1" w:styleId="94DDE353DD7B49B2A3EAB794B31B7D3A">
    <w:name w:val="94DDE353DD7B49B2A3EAB794B31B7D3A"/>
  </w:style>
  <w:style w:type="paragraph" w:customStyle="1" w:styleId="EDECF15E20574B6991C4C91FEDB502B8">
    <w:name w:val="EDECF15E20574B6991C4C91FEDB502B8"/>
  </w:style>
  <w:style w:type="paragraph" w:customStyle="1" w:styleId="4FA0B94ED84A4A51983A467BDB433514">
    <w:name w:val="4FA0B94ED84A4A51983A467BDB433514"/>
  </w:style>
  <w:style w:type="paragraph" w:customStyle="1" w:styleId="3ADE4F070F9C4F8484387A71D23DAA86">
    <w:name w:val="3ADE4F070F9C4F8484387A71D23DAA86"/>
  </w:style>
  <w:style w:type="paragraph" w:customStyle="1" w:styleId="3E8E4D36D87C42D79F9FB112DCFB041D">
    <w:name w:val="3E8E4D36D87C42D79F9FB112DCFB041D"/>
  </w:style>
  <w:style w:type="paragraph" w:customStyle="1" w:styleId="C75B4A10D0104AB3AC1F3A1880447FB1">
    <w:name w:val="C75B4A10D0104AB3AC1F3A1880447FB1"/>
  </w:style>
  <w:style w:type="paragraph" w:customStyle="1" w:styleId="8424283373184F4D9C2568506328F3A7">
    <w:name w:val="8424283373184F4D9C2568506328F3A7"/>
  </w:style>
  <w:style w:type="paragraph" w:customStyle="1" w:styleId="65493D6A432A4E88BF2278EB7A1D7F66">
    <w:name w:val="65493D6A432A4E88BF2278EB7A1D7F66"/>
  </w:style>
  <w:style w:type="paragraph" w:customStyle="1" w:styleId="805593DFA51942738472943D767C6FD8">
    <w:name w:val="805593DFA51942738472943D767C6FD8"/>
  </w:style>
  <w:style w:type="paragraph" w:customStyle="1" w:styleId="F3773165E8FC4576BD2D863BFE20835D">
    <w:name w:val="F3773165E8FC4576BD2D863BFE208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B0CC-F0C9-4388-A0B8-C65CAE4C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CRC CommForm v11 15.11.29.dotx</Template>
  <TotalTime>34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Yvonne Maurais-Shimko</cp:lastModifiedBy>
  <cp:revision>1</cp:revision>
  <cp:lastPrinted>2016-06-27T17:31:00Z</cp:lastPrinted>
  <dcterms:created xsi:type="dcterms:W3CDTF">2015-11-29T23:52:00Z</dcterms:created>
  <dcterms:modified xsi:type="dcterms:W3CDTF">2016-06-27T18:07:00Z</dcterms:modified>
</cp:coreProperties>
</file>